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2A79" w14:textId="2692A6BA" w:rsidR="00A50877" w:rsidRDefault="005E7990">
      <w:pPr>
        <w:pStyle w:val="a3"/>
        <w:tabs>
          <w:tab w:val="clear" w:pos="4252"/>
          <w:tab w:val="clear" w:pos="8504"/>
        </w:tabs>
        <w:snapToGrid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1CC195" wp14:editId="5B7EB27F">
                <wp:simplePos x="0" y="0"/>
                <wp:positionH relativeFrom="column">
                  <wp:posOffset>3253740</wp:posOffset>
                </wp:positionH>
                <wp:positionV relativeFrom="paragraph">
                  <wp:posOffset>-290830</wp:posOffset>
                </wp:positionV>
                <wp:extent cx="2133600" cy="314325"/>
                <wp:effectExtent l="0" t="635" r="0" b="0"/>
                <wp:wrapNone/>
                <wp:docPr id="423" name="Text Box 11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E2074" w14:textId="77777777" w:rsidR="00B375B8" w:rsidRPr="00892103" w:rsidRDefault="00551DF2" w:rsidP="00551DF2">
                            <w:pPr>
                              <w:spacing w:line="0" w:lineRule="atLeast"/>
                              <w:rPr>
                                <w:rFonts w:ascii="みんなの文字ゴTTh-R" w:eastAsia="みんなの文字ゴTTh-R" w:hAnsi="みんなの文字ゴTTh-R"/>
                                <w:snapToGrid w:val="0"/>
                                <w:szCs w:val="21"/>
                                <w:u w:val="single"/>
                              </w:rPr>
                            </w:pPr>
                            <w:r w:rsidRPr="00892103">
                              <w:rPr>
                                <w:rFonts w:ascii="みんなの文字ゴTTh-R" w:eastAsia="みんなの文字ゴTTh-R" w:hAnsi="みんなの文字ゴTTh-R" w:hint="eastAsia"/>
                                <w:snapToGrid w:val="0"/>
                                <w:szCs w:val="21"/>
                                <w:u w:val="single"/>
                              </w:rPr>
                              <w:t>お名前</w:t>
                            </w:r>
                            <w:r w:rsidR="00B375B8" w:rsidRPr="00892103">
                              <w:rPr>
                                <w:rFonts w:ascii="みんなの文字ゴTTh-R" w:eastAsia="みんなの文字ゴTTh-R" w:hAnsi="みんなの文字ゴTTh-R" w:hint="eastAsia"/>
                                <w:snapToGrid w:val="0"/>
                                <w:szCs w:val="21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892103">
                              <w:rPr>
                                <w:rFonts w:ascii="みんなの文字ゴTTh-R" w:eastAsia="みんなの文字ゴTTh-R" w:hAnsi="みんなの文字ゴTTh-R" w:hint="eastAsia"/>
                                <w:snapToGrid w:val="0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CC195" id="_x0000_t202" coordsize="21600,21600" o:spt="202" path="m,l,21600r21600,l21600,xe">
                <v:stroke joinstyle="miter"/>
                <v:path gradientshapeok="t" o:connecttype="rect"/>
              </v:shapetype>
              <v:shape id="Text Box 11647" o:spid="_x0000_s1026" type="#_x0000_t202" style="position:absolute;left:0;text-align:left;margin-left:256.2pt;margin-top:-22.9pt;width:168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" filled="f" stroked="f" strokecolor="green" strokeweight="1.5pt">
                <v:textbox style="mso-fit-shape-to-text:t">
                  <w:txbxContent>
                    <w:p w14:paraId="532E2074" w14:textId="77777777" w:rsidR="00B375B8" w:rsidRPr="00892103" w:rsidRDefault="00551DF2" w:rsidP="00551DF2">
                      <w:pPr>
                        <w:spacing w:line="0" w:lineRule="atLeast"/>
                        <w:rPr>
                          <w:rFonts w:ascii="みんなの文字ゴTTh-R" w:eastAsia="みんなの文字ゴTTh-R" w:hAnsi="みんなの文字ゴTTh-R"/>
                          <w:snapToGrid w:val="0"/>
                          <w:szCs w:val="21"/>
                          <w:u w:val="single"/>
                        </w:rPr>
                      </w:pPr>
                      <w:r w:rsidRPr="00892103">
                        <w:rPr>
                          <w:rFonts w:ascii="みんなの文字ゴTTh-R" w:eastAsia="みんなの文字ゴTTh-R" w:hAnsi="みんなの文字ゴTTh-R" w:hint="eastAsia"/>
                          <w:snapToGrid w:val="0"/>
                          <w:szCs w:val="21"/>
                          <w:u w:val="single"/>
                        </w:rPr>
                        <w:t>お名前</w:t>
                      </w:r>
                      <w:r w:rsidR="00B375B8" w:rsidRPr="00892103">
                        <w:rPr>
                          <w:rFonts w:ascii="みんなの文字ゴTTh-R" w:eastAsia="みんなの文字ゴTTh-R" w:hAnsi="みんなの文字ゴTTh-R" w:hint="eastAsia"/>
                          <w:snapToGrid w:val="0"/>
                          <w:szCs w:val="21"/>
                          <w:u w:val="single"/>
                        </w:rPr>
                        <w:t xml:space="preserve">　　　　　　　　　　　　　</w:t>
                      </w:r>
                      <w:r w:rsidRPr="00892103">
                        <w:rPr>
                          <w:rFonts w:ascii="みんなの文字ゴTTh-R" w:eastAsia="みんなの文字ゴTTh-R" w:hAnsi="みんなの文字ゴTTh-R" w:hint="eastAsia"/>
                          <w:snapToGrid w:val="0"/>
                          <w:szCs w:val="21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FAF4481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71E3D13E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4BDF2332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4A560FC1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62A729BD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41F93491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106270A7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2B885F35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29B931FF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40BFD0E3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19BD78B9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14CD0609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186D3CEC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31C6DF4F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3571AEAB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6546AF35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63BC8355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5207301D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78CDB960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074D86D9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443AE6C2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22B37599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59B32F3E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4A28545C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p w14:paraId="08392A69" w14:textId="77777777" w:rsidR="00831B3C" w:rsidRDefault="00831B3C">
      <w:pPr>
        <w:pStyle w:val="a3"/>
        <w:tabs>
          <w:tab w:val="clear" w:pos="4252"/>
          <w:tab w:val="clear" w:pos="8504"/>
        </w:tabs>
        <w:snapToGrid/>
      </w:pPr>
    </w:p>
    <w:sectPr w:rsidR="00831B3C" w:rsidSect="001C6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701" w:bottom="1701" w:left="1701" w:header="851" w:footer="1134" w:gutter="0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0645F" w14:textId="77777777" w:rsidR="00033FC5" w:rsidRDefault="00033FC5">
      <w:r>
        <w:separator/>
      </w:r>
    </w:p>
  </w:endnote>
  <w:endnote w:type="continuationSeparator" w:id="0">
    <w:p w14:paraId="2834B656" w14:textId="77777777" w:rsidR="00033FC5" w:rsidRDefault="0003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702B" w14:textId="77777777" w:rsidR="00A50877" w:rsidRDefault="00A5087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00ED13" w14:textId="77777777" w:rsidR="00A50877" w:rsidRDefault="00A5087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AF83" w14:textId="77777777" w:rsidR="00A50877" w:rsidRDefault="00A5087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5A37">
      <w:rPr>
        <w:rStyle w:val="a5"/>
        <w:noProof/>
      </w:rPr>
      <w:t>1</w:t>
    </w:r>
    <w:r>
      <w:rPr>
        <w:rStyle w:val="a5"/>
      </w:rPr>
      <w:fldChar w:fldCharType="end"/>
    </w:r>
  </w:p>
  <w:p w14:paraId="0BAC2DFA" w14:textId="77777777" w:rsidR="00A50877" w:rsidRDefault="00A50877">
    <w:pPr>
      <w:pStyle w:val="a4"/>
      <w:ind w:right="360"/>
      <w:rPr>
        <w:rFonts w:ascii="ＭＳ ゴシック" w:eastAsia="ＭＳ ゴシック" w:hAnsi="ＭＳ ゴシック"/>
        <w:color w:val="C0C0C0"/>
        <w:sz w:val="16"/>
      </w:rPr>
    </w:pPr>
    <w:r>
      <w:rPr>
        <w:rFonts w:ascii="ＭＳ ゴシック" w:eastAsia="ＭＳ ゴシック" w:hAnsi="ＭＳ ゴシック" w:hint="eastAsia"/>
        <w:color w:val="C0C0C0"/>
        <w:sz w:val="16"/>
      </w:rPr>
      <w:t>〔20字×20行＝400字〕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842A0" w14:textId="77777777" w:rsidR="005E7990" w:rsidRDefault="005E79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B4378" w14:textId="77777777" w:rsidR="00033FC5" w:rsidRDefault="00033FC5">
      <w:r>
        <w:separator/>
      </w:r>
    </w:p>
  </w:footnote>
  <w:footnote w:type="continuationSeparator" w:id="0">
    <w:p w14:paraId="3B1CA2C0" w14:textId="77777777" w:rsidR="00033FC5" w:rsidRDefault="00033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7ABE9" w14:textId="77777777" w:rsidR="005E7990" w:rsidRDefault="005E79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D9894" w14:textId="28657F98" w:rsidR="00DD51A6" w:rsidRPr="00892103" w:rsidRDefault="005E7990" w:rsidP="00DD51A6">
    <w:pPr>
      <w:pStyle w:val="a3"/>
      <w:rPr>
        <w:rFonts w:ascii="みんなの文字ゴTTh-R" w:eastAsia="みんなの文字ゴTTh-R" w:hAnsi="みんなの文字ゴTTh-R"/>
      </w:rPr>
    </w:pPr>
    <w:r>
      <w:rPr>
        <w:rFonts w:ascii="みんなの文字ゴTTh-R" w:eastAsia="みんなの文字ゴTTh-R" w:hAnsi="みんなの文字ゴTTh-R"/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F9591C" wp14:editId="228F3D16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13335" t="5080" r="5715" b="6350"/>
              <wp:wrapNone/>
              <wp:docPr id="422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C933EE" id="Rectangle 423" o:spid="_x0000_s1026" style="position:absolute;left:0;text-align:left;margin-left:0;margin-top:28.35pt;width:425.25pt;height:6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" filled="f" strokecolor="green" strokeweight=".25pt"/>
          </w:pict>
        </mc:Fallback>
      </mc:AlternateContent>
    </w:r>
    <w:r>
      <w:rPr>
        <w:rFonts w:ascii="みんなの文字ゴTTh-R" w:eastAsia="みんなの文字ゴTTh-R" w:hAnsi="みんなの文字ゴTTh-R"/>
        <w:noProof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CDC86DA" wp14:editId="0E8F083E">
              <wp:simplePos x="0" y="0"/>
              <wp:positionH relativeFrom="column">
                <wp:posOffset>0</wp:posOffset>
              </wp:positionH>
              <wp:positionV relativeFrom="paragraph">
                <wp:posOffset>438150</wp:posOffset>
              </wp:positionV>
              <wp:extent cx="5400675" cy="8376285"/>
              <wp:effectExtent l="13335" t="6985" r="5715" b="8255"/>
              <wp:wrapNone/>
              <wp:docPr id="1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7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9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7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58309A" id="Group 422" o:spid="_x0000_s1026" style="position:absolute;left:0;text-align:left;margin-left:0;margin-top:34.5pt;width:425.25pt;height:659.55pt;z-index:251657216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">
              <v:group id="Group 22" o:spid="_x0000_s1027" style="position:absolute;left:1701;top:182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3" o:spid="_x0000_s102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" o:spid="_x0000_s103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5" o:spid="_x0000_s103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6" o:spid="_x0000_s103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7" o:spid="_x0000_s103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8" o:spid="_x0000_s103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9" o:spid="_x0000_s103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10" o:spid="_x0000_s103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1" o:spid="_x0000_s103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2" o:spid="_x0000_s103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3" o:spid="_x0000_s103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4" o:spid="_x0000_s104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5" o:spid="_x0000_s104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6" o:spid="_x0000_s104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7" o:spid="_x0000_s104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8" o:spid="_x0000_s104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9" o:spid="_x0000_s104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20" o:spid="_x0000_s104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1" o:spid="_x0000_s104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23" o:spid="_x0000_s1048" style="position:absolute;left:1701;top:249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24" o:spid="_x0000_s104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25" o:spid="_x0000_s105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6" o:spid="_x0000_s105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7" o:spid="_x0000_s105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8" o:spid="_x0000_s105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9" o:spid="_x0000_s105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30" o:spid="_x0000_s105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1" o:spid="_x0000_s105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2" o:spid="_x0000_s105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3" o:spid="_x0000_s105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4" o:spid="_x0000_s105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5" o:spid="_x0000_s106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6" o:spid="_x0000_s106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7" o:spid="_x0000_s106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8" o:spid="_x0000_s106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9" o:spid="_x0000_s106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0" o:spid="_x0000_s106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1" o:spid="_x0000_s106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2" o:spid="_x0000_s106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3" o:spid="_x0000_s106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4" o:spid="_x0000_s1069" style="position:absolute;left:1701;top:316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5" o:spid="_x0000_s107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6" o:spid="_x0000_s107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" o:spid="_x0000_s107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8" o:spid="_x0000_s107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9" o:spid="_x0000_s107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50" o:spid="_x0000_s107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1" o:spid="_x0000_s107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2" o:spid="_x0000_s107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3" o:spid="_x0000_s107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4" o:spid="_x0000_s107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5" o:spid="_x0000_s108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6" o:spid="_x0000_s108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7" o:spid="_x0000_s108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8" o:spid="_x0000_s108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9" o:spid="_x0000_s108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60" o:spid="_x0000_s108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1" o:spid="_x0000_s108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2" o:spid="_x0000_s108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3" o:spid="_x0000_s108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4" o:spid="_x0000_s108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65" o:spid="_x0000_s1090" style="position:absolute;left:1701;top:383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66" o:spid="_x0000_s109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67" o:spid="_x0000_s109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8" o:spid="_x0000_s109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9" o:spid="_x0000_s109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70" o:spid="_x0000_s109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1" o:spid="_x0000_s109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2" o:spid="_x0000_s109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3" o:spid="_x0000_s109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4" o:spid="_x0000_s109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5" o:spid="_x0000_s110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6" o:spid="_x0000_s110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7" o:spid="_x0000_s110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8" o:spid="_x0000_s110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9" o:spid="_x0000_s110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80" o:spid="_x0000_s110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1" o:spid="_x0000_s110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2" o:spid="_x0000_s110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3" o:spid="_x0000_s110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4" o:spid="_x0000_s110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5" o:spid="_x0000_s111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86" o:spid="_x0000_s1111" style="position:absolute;left:1701;top:4511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87" o:spid="_x0000_s111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88" o:spid="_x0000_s111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9" o:spid="_x0000_s111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90" o:spid="_x0000_s111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1" o:spid="_x0000_s111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2" o:spid="_x0000_s111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3" o:spid="_x0000_s111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4" o:spid="_x0000_s111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5" o:spid="_x0000_s112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6" o:spid="_x0000_s112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7" o:spid="_x0000_s112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8" o:spid="_x0000_s112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9" o:spid="_x0000_s112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100" o:spid="_x0000_s112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1" o:spid="_x0000_s112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2" o:spid="_x0000_s112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3" o:spid="_x0000_s112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4" o:spid="_x0000_s112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5" o:spid="_x0000_s113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6" o:spid="_x0000_s113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107" o:spid="_x0000_s1132" style="position:absolute;left:1701;top:518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108" o:spid="_x0000_s113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109" o:spid="_x0000_s113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10" o:spid="_x0000_s113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1" o:spid="_x0000_s113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2" o:spid="_x0000_s113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3" o:spid="_x0000_s113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4" o:spid="_x0000_s113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5" o:spid="_x0000_s114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6" o:spid="_x0000_s114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7" o:spid="_x0000_s114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8" o:spid="_x0000_s114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9" o:spid="_x0000_s114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20" o:spid="_x0000_s114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1" o:spid="_x0000_s114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2" o:spid="_x0000_s114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3" o:spid="_x0000_s114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4" o:spid="_x0000_s114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5" o:spid="_x0000_s115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6" o:spid="_x0000_s115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7" o:spid="_x0000_s115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128" o:spid="_x0000_s1153" style="position:absolute;left:1701;top:585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129" o:spid="_x0000_s115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130" o:spid="_x0000_s115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1" o:spid="_x0000_s115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2" o:spid="_x0000_s115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3" o:spid="_x0000_s115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4" o:spid="_x0000_s115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5" o:spid="_x0000_s116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6" o:spid="_x0000_s116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7" o:spid="_x0000_s116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8" o:spid="_x0000_s116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9" o:spid="_x0000_s116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40" o:spid="_x0000_s116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1" o:spid="_x0000_s116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2" o:spid="_x0000_s116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3" o:spid="_x0000_s116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4" o:spid="_x0000_s116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5" o:spid="_x0000_s117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6" o:spid="_x0000_s117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7" o:spid="_x0000_s117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8" o:spid="_x0000_s117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149" o:spid="_x0000_s1174" style="position:absolute;left:1701;top:652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150" o:spid="_x0000_s117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151" o:spid="_x0000_s117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2" o:spid="_x0000_s117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3" o:spid="_x0000_s117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4" o:spid="_x0000_s117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5" o:spid="_x0000_s118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6" o:spid="_x0000_s118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7" o:spid="_x0000_s118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8" o:spid="_x0000_s118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9" o:spid="_x0000_s118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60" o:spid="_x0000_s118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1" o:spid="_x0000_s118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2" o:spid="_x0000_s118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3" o:spid="_x0000_s118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4" o:spid="_x0000_s118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5" o:spid="_x0000_s119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6" o:spid="_x0000_s119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7" o:spid="_x0000_s119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8" o:spid="_x0000_s119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9" o:spid="_x0000_s119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170" o:spid="_x0000_s1195" style="position:absolute;left:1701;top:719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71" o:spid="_x0000_s119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172" o:spid="_x0000_s119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3" o:spid="_x0000_s119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4" o:spid="_x0000_s119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5" o:spid="_x0000_s120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6" o:spid="_x0000_s120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7" o:spid="_x0000_s120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8" o:spid="_x0000_s120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9" o:spid="_x0000_s120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80" o:spid="_x0000_s120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1" o:spid="_x0000_s120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2" o:spid="_x0000_s120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3" o:spid="_x0000_s120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4" o:spid="_x0000_s120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5" o:spid="_x0000_s121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6" o:spid="_x0000_s121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7" o:spid="_x0000_s121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8" o:spid="_x0000_s121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9" o:spid="_x0000_s121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90" o:spid="_x0000_s121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191" o:spid="_x0000_s1216" style="position:absolute;left:1701;top:787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192" o:spid="_x0000_s121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193" o:spid="_x0000_s121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4" o:spid="_x0000_s121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5" o:spid="_x0000_s122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6" o:spid="_x0000_s122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7" o:spid="_x0000_s122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8" o:spid="_x0000_s122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9" o:spid="_x0000_s122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200" o:spid="_x0000_s122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1" o:spid="_x0000_s122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2" o:spid="_x0000_s122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3" o:spid="_x0000_s122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4" o:spid="_x0000_s122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5" o:spid="_x0000_s123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6" o:spid="_x0000_s123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7" o:spid="_x0000_s123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8" o:spid="_x0000_s123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9" o:spid="_x0000_s123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10" o:spid="_x0000_s123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1" o:spid="_x0000_s123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212" o:spid="_x0000_s1237" style="position:absolute;left:1701;top:854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213" o:spid="_x0000_s123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214" o:spid="_x0000_s123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215" o:spid="_x0000_s124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216" o:spid="_x0000_s124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217" o:spid="_x0000_s124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218" o:spid="_x0000_s124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219" o:spid="_x0000_s124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220" o:spid="_x0000_s124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221" o:spid="_x0000_s124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222" o:spid="_x0000_s124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223" o:spid="_x0000_s124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224" o:spid="_x0000_s124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225" o:spid="_x0000_s125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226" o:spid="_x0000_s125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227" o:spid="_x0000_s125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228" o:spid="_x0000_s125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229" o:spid="_x0000_s125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230" o:spid="_x0000_s125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231" o:spid="_x0000_s125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232" o:spid="_x0000_s125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233" o:spid="_x0000_s1258" style="position:absolute;left:1701;top:921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234" o:spid="_x0000_s125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235" o:spid="_x0000_s126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236" o:spid="_x0000_s126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237" o:spid="_x0000_s126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238" o:spid="_x0000_s126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239" o:spid="_x0000_s126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240" o:spid="_x0000_s126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241" o:spid="_x0000_s126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242" o:spid="_x0000_s126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243" o:spid="_x0000_s126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244" o:spid="_x0000_s126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245" o:spid="_x0000_s127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246" o:spid="_x0000_s127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247" o:spid="_x0000_s127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248" o:spid="_x0000_s127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249" o:spid="_x0000_s127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250" o:spid="_x0000_s127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251" o:spid="_x0000_s127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252" o:spid="_x0000_s127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253" o:spid="_x0000_s127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254" o:spid="_x0000_s1279" style="position:absolute;left:1701;top:988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255" o:spid="_x0000_s128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256" o:spid="_x0000_s128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257" o:spid="_x0000_s128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258" o:spid="_x0000_s128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259" o:spid="_x0000_s128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260" o:spid="_x0000_s128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261" o:spid="_x0000_s128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262" o:spid="_x0000_s128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263" o:spid="_x0000_s128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264" o:spid="_x0000_s128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265" o:spid="_x0000_s129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266" o:spid="_x0000_s129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267" o:spid="_x0000_s129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268" o:spid="_x0000_s129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269" o:spid="_x0000_s129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270" o:spid="_x0000_s129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271" o:spid="_x0000_s129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272" o:spid="_x0000_s129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273" o:spid="_x0000_s129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274" o:spid="_x0000_s129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275" o:spid="_x0000_s1300" style="position:absolute;left:1701;top:1055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276" o:spid="_x0000_s130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277" o:spid="_x0000_s130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278" o:spid="_x0000_s130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279" o:spid="_x0000_s130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280" o:spid="_x0000_s130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281" o:spid="_x0000_s130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282" o:spid="_x0000_s130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283" o:spid="_x0000_s130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284" o:spid="_x0000_s130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285" o:spid="_x0000_s131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286" o:spid="_x0000_s131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287" o:spid="_x0000_s131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288" o:spid="_x0000_s131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289" o:spid="_x0000_s131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290" o:spid="_x0000_s131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291" o:spid="_x0000_s131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292" o:spid="_x0000_s131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293" o:spid="_x0000_s131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294" o:spid="_x0000_s131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295" o:spid="_x0000_s132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296" o:spid="_x0000_s1321" style="position:absolute;left:1701;top:1123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297" o:spid="_x0000_s132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298" o:spid="_x0000_s132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299" o:spid="_x0000_s132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300" o:spid="_x0000_s132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301" o:spid="_x0000_s132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302" o:spid="_x0000_s132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303" o:spid="_x0000_s132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304" o:spid="_x0000_s132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305" o:spid="_x0000_s133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306" o:spid="_x0000_s133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307" o:spid="_x0000_s133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308" o:spid="_x0000_s133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309" o:spid="_x0000_s133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310" o:spid="_x0000_s133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311" o:spid="_x0000_s133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312" o:spid="_x0000_s133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313" o:spid="_x0000_s133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314" o:spid="_x0000_s133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315" o:spid="_x0000_s134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316" o:spid="_x0000_s134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317" o:spid="_x0000_s1342" style="position:absolute;left:1701;top:1190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318" o:spid="_x0000_s134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319" o:spid="_x0000_s134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320" o:spid="_x0000_s134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321" o:spid="_x0000_s134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322" o:spid="_x0000_s134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323" o:spid="_x0000_s134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324" o:spid="_x0000_s134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325" o:spid="_x0000_s135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326" o:spid="_x0000_s135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327" o:spid="_x0000_s135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328" o:spid="_x0000_s135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329" o:spid="_x0000_s135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330" o:spid="_x0000_s135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331" o:spid="_x0000_s135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332" o:spid="_x0000_s135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333" o:spid="_x0000_s135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334" o:spid="_x0000_s135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335" o:spid="_x0000_s136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336" o:spid="_x0000_s136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337" o:spid="_x0000_s136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338" o:spid="_x0000_s1363" style="position:absolute;left:1701;top:1257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339" o:spid="_x0000_s136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340" o:spid="_x0000_s136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341" o:spid="_x0000_s136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342" o:spid="_x0000_s136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343" o:spid="_x0000_s136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344" o:spid="_x0000_s136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345" o:spid="_x0000_s137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346" o:spid="_x0000_s137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347" o:spid="_x0000_s137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348" o:spid="_x0000_s137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349" o:spid="_x0000_s137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350" o:spid="_x0000_s137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351" o:spid="_x0000_s137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352" o:spid="_x0000_s137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353" o:spid="_x0000_s137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354" o:spid="_x0000_s137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355" o:spid="_x0000_s138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356" o:spid="_x0000_s138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357" o:spid="_x0000_s138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358" o:spid="_x0000_s138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359" o:spid="_x0000_s1384" style="position:absolute;left:1701;top:1324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360" o:spid="_x0000_s138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361" o:spid="_x0000_s138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362" o:spid="_x0000_s138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363" o:spid="_x0000_s138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364" o:spid="_x0000_s138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365" o:spid="_x0000_s139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366" o:spid="_x0000_s139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367" o:spid="_x0000_s139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368" o:spid="_x0000_s139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369" o:spid="_x0000_s139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370" o:spid="_x0000_s139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371" o:spid="_x0000_s139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372" o:spid="_x0000_s139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373" o:spid="_x0000_s139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374" o:spid="_x0000_s139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375" o:spid="_x0000_s140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376" o:spid="_x0000_s140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377" o:spid="_x0000_s140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378" o:spid="_x0000_s140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379" o:spid="_x0000_s140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380" o:spid="_x0000_s1405" style="position:absolute;left:1701;top:1391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381" o:spid="_x0000_s140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382" o:spid="_x0000_s140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383" o:spid="_x0000_s140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384" o:spid="_x0000_s140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385" o:spid="_x0000_s141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386" o:spid="_x0000_s141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387" o:spid="_x0000_s141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388" o:spid="_x0000_s141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389" o:spid="_x0000_s141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390" o:spid="_x0000_s141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391" o:spid="_x0000_s141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392" o:spid="_x0000_s141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393" o:spid="_x0000_s141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394" o:spid="_x0000_s141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395" o:spid="_x0000_s142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396" o:spid="_x0000_s142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397" o:spid="_x0000_s142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398" o:spid="_x0000_s142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399" o:spid="_x0000_s142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400" o:spid="_x0000_s142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401" o:spid="_x0000_s1426" style="position:absolute;left:1701;top:1458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402" o:spid="_x0000_s142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403" o:spid="_x0000_s142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404" o:spid="_x0000_s142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405" o:spid="_x0000_s143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406" o:spid="_x0000_s143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407" o:spid="_x0000_s143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408" o:spid="_x0000_s143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409" o:spid="_x0000_s143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410" o:spid="_x0000_s143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411" o:spid="_x0000_s143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412" o:spid="_x0000_s143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413" o:spid="_x0000_s143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414" o:spid="_x0000_s143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415" o:spid="_x0000_s144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416" o:spid="_x0000_s144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417" o:spid="_x0000_s144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418" o:spid="_x0000_s144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419" o:spid="_x0000_s144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420" o:spid="_x0000_s144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421" o:spid="_x0000_s144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  <w:r w:rsidR="004F1516" w:rsidRPr="004F1516">
      <w:rPr>
        <w:rFonts w:ascii="みんなの文字ゴTTh-R" w:eastAsia="みんなの文字ゴTTh-R" w:hAnsi="みんなの文字ゴTTh-R" w:hint="eastAsia"/>
        <w:noProof/>
        <w:lang w:bidi="ar-SA"/>
      </w:rPr>
      <w:t>『郡山市総合計画審議会』公募委員</w:t>
    </w:r>
    <w:r w:rsidR="00DD51A6" w:rsidRPr="00892103">
      <w:rPr>
        <w:rFonts w:ascii="みんなの文字ゴTTh-R" w:eastAsia="みんなの文字ゴTTh-R" w:hAnsi="みんなの文字ゴTTh-R" w:hint="eastAsia"/>
      </w:rPr>
      <w:t>応募用小論文</w:t>
    </w:r>
  </w:p>
  <w:p w14:paraId="1623205D" w14:textId="2DB14D24" w:rsidR="00B375B8" w:rsidRPr="00A95D36" w:rsidRDefault="00DD51A6" w:rsidP="00DD51A6">
    <w:pPr>
      <w:pStyle w:val="a3"/>
      <w:ind w:firstLineChars="100" w:firstLine="210"/>
      <w:rPr>
        <w:rFonts w:eastAsia="HG丸ｺﾞｼｯｸM-PRO"/>
      </w:rPr>
    </w:pPr>
    <w:r w:rsidRPr="00892103">
      <w:rPr>
        <w:rFonts w:ascii="みんなの文字ゴTTh-R" w:eastAsia="みんなの文字ゴTTh-R" w:hAnsi="みんなの文字ゴTTh-R" w:hint="eastAsia"/>
      </w:rPr>
      <w:t>『</w:t>
    </w:r>
    <w:r w:rsidR="004F1516">
      <w:rPr>
        <w:rFonts w:ascii="みんなの文字ゴTTh-R" w:eastAsia="みんなの文字ゴTTh-R" w:hAnsi="みんなの文字ゴTTh-R" w:hint="eastAsia"/>
      </w:rPr>
      <w:t>郡山市のまちづくり</w:t>
    </w:r>
    <w:r w:rsidR="00227265" w:rsidRPr="00892103">
      <w:rPr>
        <w:rFonts w:ascii="みんなの文字ゴTTh-R" w:eastAsia="みんなの文字ゴTTh-R" w:hAnsi="みんなの文字ゴTTh-R" w:hint="eastAsia"/>
      </w:rPr>
      <w:t>について</w:t>
    </w:r>
    <w:r w:rsidRPr="00892103">
      <w:rPr>
        <w:rFonts w:ascii="みんなの文字ゴTTh-R" w:eastAsia="みんなの文字ゴTTh-R" w:hAnsi="みんなの文字ゴTTh-R" w:hint="eastAsia"/>
      </w:rPr>
      <w:t>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59741" w14:textId="77777777" w:rsidR="005E7990" w:rsidRDefault="005E79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D7"/>
    <w:rsid w:val="00033FC5"/>
    <w:rsid w:val="000806DF"/>
    <w:rsid w:val="001C64DE"/>
    <w:rsid w:val="00227265"/>
    <w:rsid w:val="00262214"/>
    <w:rsid w:val="003D67EF"/>
    <w:rsid w:val="003E126D"/>
    <w:rsid w:val="00466280"/>
    <w:rsid w:val="004F1516"/>
    <w:rsid w:val="0052259B"/>
    <w:rsid w:val="00551DF2"/>
    <w:rsid w:val="005E7990"/>
    <w:rsid w:val="00743CD7"/>
    <w:rsid w:val="0075784E"/>
    <w:rsid w:val="00831B3C"/>
    <w:rsid w:val="00892103"/>
    <w:rsid w:val="009145D1"/>
    <w:rsid w:val="009A6322"/>
    <w:rsid w:val="009D39F5"/>
    <w:rsid w:val="00A50877"/>
    <w:rsid w:val="00A6491A"/>
    <w:rsid w:val="00A95D36"/>
    <w:rsid w:val="00AE28E5"/>
    <w:rsid w:val="00B375B8"/>
    <w:rsid w:val="00BA7E89"/>
    <w:rsid w:val="00BE4E13"/>
    <w:rsid w:val="00C7467A"/>
    <w:rsid w:val="00CC6BF9"/>
    <w:rsid w:val="00CD590C"/>
    <w:rsid w:val="00CF5A37"/>
    <w:rsid w:val="00D5368D"/>
    <w:rsid w:val="00DA5911"/>
    <w:rsid w:val="00DD51A6"/>
    <w:rsid w:val="00ED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163F488"/>
  <w15:chartTrackingRefBased/>
  <w15:docId w15:val="{8C5EC778-5CF5-4C2B-888E-CA1E9D8A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831B3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B42C0-BDBC-45F0-AD28-39E4583F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Genko Wizard</Template>
  <TotalTime>1</TotalTime>
  <Pages>2</Pages>
  <Words>0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>uchiyama</dc:creator>
  <cp:keywords/>
  <cp:lastModifiedBy>池下　直樹</cp:lastModifiedBy>
  <cp:revision>3</cp:revision>
  <cp:lastPrinted>2005-05-02T02:38:00Z</cp:lastPrinted>
  <dcterms:created xsi:type="dcterms:W3CDTF">2025-05-22T07:18:00Z</dcterms:created>
  <dcterms:modified xsi:type="dcterms:W3CDTF">2025-05-23T07:21:00Z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10.0.2107</vt:lpwstr>
  </property>
</Properties>
</file>