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63D0" w14:textId="77777777" w:rsidR="00A50877" w:rsidRDefault="00000000">
      <w:pPr>
        <w:pStyle w:val="a3"/>
        <w:tabs>
          <w:tab w:val="clear" w:pos="4252"/>
          <w:tab w:val="clear" w:pos="8504"/>
        </w:tabs>
        <w:snapToGrid/>
      </w:pPr>
      <w:r>
        <w:rPr>
          <w:noProof/>
          <w:lang w:bidi="ar-SA"/>
        </w:rPr>
        <w:pict w14:anchorId="1038F72B">
          <v:shapetype id="_x0000_t202" coordsize="21600,21600" o:spt="202" path="m,l,21600r21600,l21600,xe">
            <v:stroke joinstyle="miter"/>
            <v:path gradientshapeok="t" o:connecttype="rect"/>
          </v:shapetype>
          <v:shape id="_x0000_s13695" type="#_x0000_t202" style="position:absolute;left:0;text-align:left;margin-left:256.2pt;margin-top:-22.9pt;width:168pt;height:20.8pt;z-index:1" filled="f" stroked="f" strokecolor="green" strokeweight="1.5pt">
            <v:textbox style="mso-fit-shape-to-text:t">
              <w:txbxContent>
                <w:p w14:paraId="57224260" w14:textId="77777777" w:rsidR="00B375B8" w:rsidRPr="00B375B8" w:rsidRDefault="00551DF2" w:rsidP="00551DF2">
                  <w:pPr>
                    <w:spacing w:line="0" w:lineRule="atLeast"/>
                    <w:rPr>
                      <w:rFonts w:eastAsia="ＭＳ Ｐゴシック"/>
                      <w:snapToGrid w:val="0"/>
                      <w:szCs w:val="21"/>
                      <w:u w:val="single"/>
                    </w:rPr>
                  </w:pPr>
                  <w:r>
                    <w:rPr>
                      <w:rFonts w:eastAsia="ＭＳ Ｐゴシック" w:hint="eastAsia"/>
                      <w:snapToGrid w:val="0"/>
                      <w:szCs w:val="21"/>
                      <w:u w:val="single"/>
                    </w:rPr>
                    <w:t>お名前</w:t>
                  </w:r>
                  <w:r w:rsidR="00B375B8" w:rsidRPr="00B375B8">
                    <w:rPr>
                      <w:rFonts w:eastAsia="ＭＳ Ｐゴシック" w:hint="eastAsia"/>
                      <w:snapToGrid w:val="0"/>
                      <w:szCs w:val="21"/>
                      <w:u w:val="single"/>
                    </w:rPr>
                    <w:t xml:space="preserve">　　</w:t>
                  </w:r>
                  <w:r w:rsidR="00B375B8">
                    <w:rPr>
                      <w:rFonts w:eastAsia="ＭＳ Ｐゴシック" w:hint="eastAsia"/>
                      <w:snapToGrid w:val="0"/>
                      <w:szCs w:val="21"/>
                      <w:u w:val="single"/>
                    </w:rPr>
                    <w:t xml:space="preserve">　　　　　　　　　　　</w:t>
                  </w:r>
                  <w:r>
                    <w:rPr>
                      <w:rFonts w:eastAsia="ＭＳ Ｐゴシック" w:hint="eastAsia"/>
                      <w:snapToGrid w:val="0"/>
                      <w:szCs w:val="21"/>
                      <w:u w:val="single"/>
                    </w:rPr>
                    <w:t xml:space="preserve">　　</w:t>
                  </w:r>
                </w:p>
              </w:txbxContent>
            </v:textbox>
          </v:shape>
        </w:pict>
      </w:r>
    </w:p>
    <w:p w14:paraId="10AEEB79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218C2A52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19404975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524ED3C9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351FAE65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1B723382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072EBB67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26D8023C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47DA8AE4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260F3787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30D202B2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03BE398A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33B21290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517EF754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0EE32344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3ACCA1B3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57641A21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364B567B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03417525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0137B25C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50C22374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42D6F42C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4B621D51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0E0B8465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6AE2D39B" w14:textId="77777777" w:rsidR="00831B3C" w:rsidRDefault="00831B3C">
      <w:pPr>
        <w:pStyle w:val="a3"/>
        <w:tabs>
          <w:tab w:val="clear" w:pos="4252"/>
          <w:tab w:val="clear" w:pos="8504"/>
        </w:tabs>
        <w:snapToGrid/>
      </w:pPr>
    </w:p>
    <w:p w14:paraId="1ADCD500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24E425DC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5F8D3FFD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48DCA94C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5457A106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40C949E8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05252440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7CEC4BFE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102C3794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0B5CD640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0394128C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6298284C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024EE898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283DC1CC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644079E3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1890F4F3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0C11CEF2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p w14:paraId="223CC407" w14:textId="77777777" w:rsidR="00F62100" w:rsidRDefault="00F62100">
      <w:pPr>
        <w:pStyle w:val="a3"/>
        <w:tabs>
          <w:tab w:val="clear" w:pos="4252"/>
          <w:tab w:val="clear" w:pos="8504"/>
        </w:tabs>
        <w:snapToGrid/>
      </w:pPr>
    </w:p>
    <w:sectPr w:rsidR="00F62100" w:rsidSect="001C64DE">
      <w:headerReference w:type="default" r:id="rId6"/>
      <w:footerReference w:type="even" r:id="rId7"/>
      <w:footerReference w:type="default" r:id="rId8"/>
      <w:pgSz w:w="11907" w:h="16839" w:code="9"/>
      <w:pgMar w:top="1418" w:right="1701" w:bottom="1701" w:left="1701" w:header="851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F3DB" w14:textId="77777777" w:rsidR="009C3E51" w:rsidRDefault="009C3E51">
      <w:r>
        <w:separator/>
      </w:r>
    </w:p>
  </w:endnote>
  <w:endnote w:type="continuationSeparator" w:id="0">
    <w:p w14:paraId="105E78D5" w14:textId="77777777" w:rsidR="009C3E51" w:rsidRDefault="009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C3EE" w14:textId="77777777" w:rsidR="00A50877" w:rsidRDefault="00A508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764BE" w14:textId="77777777" w:rsidR="00A50877" w:rsidRDefault="00A5087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338E" w14:textId="77777777" w:rsidR="00A50877" w:rsidRPr="00537A14" w:rsidRDefault="00A50877">
    <w:pPr>
      <w:pStyle w:val="a4"/>
      <w:framePr w:wrap="around" w:vAnchor="text" w:hAnchor="margin" w:xAlign="right" w:y="1"/>
      <w:rPr>
        <w:rStyle w:val="a5"/>
        <w:rFonts w:ascii="ＭＳ ゴシック" w:eastAsia="ＭＳ ゴシック" w:hAnsi="ＭＳ ゴシック"/>
      </w:rPr>
    </w:pPr>
    <w:r w:rsidRPr="00537A14">
      <w:rPr>
        <w:rStyle w:val="a5"/>
        <w:rFonts w:ascii="ＭＳ ゴシック" w:eastAsia="ＭＳ ゴシック" w:hAnsi="ＭＳ ゴシック"/>
      </w:rPr>
      <w:fldChar w:fldCharType="begin"/>
    </w:r>
    <w:r w:rsidRPr="00537A14">
      <w:rPr>
        <w:rStyle w:val="a5"/>
        <w:rFonts w:ascii="ＭＳ ゴシック" w:eastAsia="ＭＳ ゴシック" w:hAnsi="ＭＳ ゴシック"/>
      </w:rPr>
      <w:instrText xml:space="preserve">PAGE  </w:instrText>
    </w:r>
    <w:r w:rsidRPr="00537A14">
      <w:rPr>
        <w:rStyle w:val="a5"/>
        <w:rFonts w:ascii="ＭＳ ゴシック" w:eastAsia="ＭＳ ゴシック" w:hAnsi="ＭＳ ゴシック"/>
      </w:rPr>
      <w:fldChar w:fldCharType="separate"/>
    </w:r>
    <w:r w:rsidR="008C0297">
      <w:rPr>
        <w:rStyle w:val="a5"/>
        <w:rFonts w:ascii="ＭＳ ゴシック" w:eastAsia="ＭＳ ゴシック" w:hAnsi="ＭＳ ゴシック"/>
        <w:noProof/>
      </w:rPr>
      <w:t>1</w:t>
    </w:r>
    <w:r w:rsidRPr="00537A14">
      <w:rPr>
        <w:rStyle w:val="a5"/>
        <w:rFonts w:ascii="ＭＳ ゴシック" w:eastAsia="ＭＳ ゴシック" w:hAnsi="ＭＳ ゴシック"/>
      </w:rPr>
      <w:fldChar w:fldCharType="end"/>
    </w:r>
  </w:p>
  <w:p w14:paraId="085CA5A8" w14:textId="77777777" w:rsidR="00A50877" w:rsidRDefault="00A50877">
    <w:pPr>
      <w:pStyle w:val="a4"/>
      <w:ind w:right="360"/>
      <w:rPr>
        <w:rFonts w:ascii="ＭＳ ゴシック" w:eastAsia="ＭＳ ゴシック" w:hAnsi="ＭＳ ゴシック"/>
        <w:color w:val="C0C0C0"/>
        <w:sz w:val="16"/>
      </w:rPr>
    </w:pPr>
    <w:r>
      <w:rPr>
        <w:rFonts w:ascii="ＭＳ ゴシック" w:eastAsia="ＭＳ ゴシック" w:hAnsi="ＭＳ ゴシック" w:hint="eastAsia"/>
        <w:color w:val="C0C0C0"/>
        <w:sz w:val="16"/>
      </w:rPr>
      <w:t>〔20字×20行＝400字〕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FF4D" w14:textId="77777777" w:rsidR="009C3E51" w:rsidRDefault="009C3E51">
      <w:r>
        <w:separator/>
      </w:r>
    </w:p>
  </w:footnote>
  <w:footnote w:type="continuationSeparator" w:id="0">
    <w:p w14:paraId="63DB72CA" w14:textId="77777777" w:rsidR="009C3E51" w:rsidRDefault="009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D0F6" w14:textId="77777777" w:rsidR="00DD51A6" w:rsidRDefault="00000000" w:rsidP="00DD51A6">
    <w:pPr>
      <w:pStyle w:val="a3"/>
      <w:rPr>
        <w:rFonts w:eastAsia="HG丸ｺﾞｼｯｸM-PRO"/>
      </w:rPr>
    </w:pPr>
    <w:r>
      <w:rPr>
        <w:rFonts w:eastAsia="HG丸ｺﾞｼｯｸM-PRO"/>
        <w:noProof/>
        <w:lang w:bidi="ar-SA"/>
      </w:rPr>
      <w:pict w14:anchorId="5761163A">
        <v:rect id="_x0000_s1447" style="position:absolute;left:0;text-align:left;margin-left:0;margin-top:28.35pt;width:425.25pt;height:671.85pt;z-index:2" filled="f" strokecolor="green" strokeweight=".25pt"/>
      </w:pict>
    </w:r>
    <w:r>
      <w:rPr>
        <w:rFonts w:eastAsia="HG丸ｺﾞｼｯｸM-PRO"/>
        <w:noProof/>
        <w:lang w:bidi="ar-SA"/>
      </w:rPr>
      <w:pict w14:anchorId="429E8A09">
        <v:group id="_x0000_s1446" style="position:absolute;left:0;text-align:left;margin-left:0;margin-top:34.5pt;width:425.25pt;height:659.55pt;z-index:1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 w:rsidR="00F62100">
      <w:rPr>
        <w:rFonts w:eastAsia="HG丸ｺﾞｼｯｸM-PRO" w:hint="eastAsia"/>
      </w:rPr>
      <w:t>郡山市</w:t>
    </w:r>
    <w:r w:rsidR="008C0297">
      <w:rPr>
        <w:rFonts w:eastAsia="HG丸ｺﾞｼｯｸM-PRO" w:hint="eastAsia"/>
      </w:rPr>
      <w:t>上下</w:t>
    </w:r>
    <w:r w:rsidR="00F62100">
      <w:rPr>
        <w:rFonts w:eastAsia="HG丸ｺﾞｼｯｸM-PRO" w:hint="eastAsia"/>
      </w:rPr>
      <w:t>水道事業経営</w:t>
    </w:r>
    <w:r w:rsidR="00DD51A6">
      <w:rPr>
        <w:rFonts w:eastAsia="HG丸ｺﾞｼｯｸM-PRO" w:hint="eastAsia"/>
      </w:rPr>
      <w:t>審議会公募委員応募用小論文</w:t>
    </w:r>
  </w:p>
  <w:p w14:paraId="040F3467" w14:textId="15C801C3" w:rsidR="00B375B8" w:rsidRPr="00A95D36" w:rsidRDefault="00DD51A6" w:rsidP="00F62100">
    <w:pPr>
      <w:pStyle w:val="a3"/>
      <w:rPr>
        <w:rFonts w:eastAsia="HG丸ｺﾞｼｯｸM-PRO"/>
      </w:rPr>
    </w:pPr>
    <w:r>
      <w:rPr>
        <w:rFonts w:eastAsia="HG丸ｺﾞｼｯｸM-PRO" w:hint="eastAsia"/>
      </w:rPr>
      <w:t>『</w:t>
    </w:r>
    <w:r w:rsidR="00F62100">
      <w:rPr>
        <w:rFonts w:eastAsia="HG丸ｺﾞｼｯｸM-PRO" w:hint="eastAsia"/>
      </w:rPr>
      <w:t>水道</w:t>
    </w:r>
    <w:r w:rsidR="008C0297">
      <w:rPr>
        <w:rFonts w:eastAsia="HG丸ｺﾞｼｯｸM-PRO" w:hint="eastAsia"/>
      </w:rPr>
      <w:t>・下水道</w:t>
    </w:r>
    <w:r w:rsidR="00F62100">
      <w:rPr>
        <w:rFonts w:eastAsia="HG丸ｺﾞｼｯｸM-PRO" w:hint="eastAsia"/>
      </w:rPr>
      <w:t>について</w:t>
    </w:r>
    <w:r w:rsidR="002A4BA1">
      <w:rPr>
        <w:rFonts w:eastAsia="HG丸ｺﾞｼｯｸM-PRO" w:hint="eastAsia"/>
      </w:rPr>
      <w:t>日頃</w:t>
    </w:r>
    <w:r w:rsidR="00F62100">
      <w:rPr>
        <w:rFonts w:eastAsia="HG丸ｺﾞｼｯｸM-PRO" w:hint="eastAsia"/>
      </w:rPr>
      <w:t>感じていること</w:t>
    </w:r>
    <w:r>
      <w:rPr>
        <w:rFonts w:eastAsia="HG丸ｺﾞｼｯｸM-PRO" w:hint="eastAsia"/>
      </w:rPr>
      <w:t>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696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CD7"/>
    <w:rsid w:val="000557CF"/>
    <w:rsid w:val="00156840"/>
    <w:rsid w:val="001C64DE"/>
    <w:rsid w:val="00262214"/>
    <w:rsid w:val="002A4BA1"/>
    <w:rsid w:val="003D67EF"/>
    <w:rsid w:val="003E126D"/>
    <w:rsid w:val="00466280"/>
    <w:rsid w:val="004D0E2D"/>
    <w:rsid w:val="00537A14"/>
    <w:rsid w:val="00551DF2"/>
    <w:rsid w:val="00695FBF"/>
    <w:rsid w:val="00743CD7"/>
    <w:rsid w:val="0075784E"/>
    <w:rsid w:val="00811E22"/>
    <w:rsid w:val="00831B3C"/>
    <w:rsid w:val="00853D7D"/>
    <w:rsid w:val="008C0297"/>
    <w:rsid w:val="009A6322"/>
    <w:rsid w:val="009C3E51"/>
    <w:rsid w:val="009D39F5"/>
    <w:rsid w:val="00A50877"/>
    <w:rsid w:val="00A95D36"/>
    <w:rsid w:val="00AE28E5"/>
    <w:rsid w:val="00B375B8"/>
    <w:rsid w:val="00BA7E89"/>
    <w:rsid w:val="00BE4E13"/>
    <w:rsid w:val="00C655FE"/>
    <w:rsid w:val="00C7467A"/>
    <w:rsid w:val="00C86613"/>
    <w:rsid w:val="00CC6BF9"/>
    <w:rsid w:val="00D5368D"/>
    <w:rsid w:val="00DA5911"/>
    <w:rsid w:val="00DD51A6"/>
    <w:rsid w:val="00F6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96" fill="f" fillcolor="white" strokecolor="green">
      <v:fill color="white" on="f"/>
      <v:stroke color="green" weight="1.5pt"/>
      <v:textbox inset="5.85pt,.7pt,5.85pt,.7pt"/>
    </o:shapedefaults>
    <o:shapelayout v:ext="edit">
      <o:idmap v:ext="edit" data="2,3,4,5,6,7,8,9,10,11,12,13"/>
    </o:shapelayout>
  </w:shapeDefaults>
  <w:decimalSymbol w:val="."/>
  <w:listSeparator w:val=","/>
  <w14:docId w14:val="6C07BC75"/>
  <w15:chartTrackingRefBased/>
  <w15:docId w15:val="{F72C8CA1-6373-488B-B458-2F3A8FA5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31B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1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uchiyama</dc:creator>
  <cp:keywords/>
  <cp:lastModifiedBy>金森　正仁</cp:lastModifiedBy>
  <cp:revision>5</cp:revision>
  <cp:lastPrinted>2005-05-02T02:38:00Z</cp:lastPrinted>
  <dcterms:created xsi:type="dcterms:W3CDTF">2016-12-28T07:10:00Z</dcterms:created>
  <dcterms:modified xsi:type="dcterms:W3CDTF">2025-12-10T07:17:00Z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