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C5B" w14:textId="77777777" w:rsidR="00FB7298" w:rsidRDefault="00503BE2" w:rsidP="00923A6C">
      <w:pPr>
        <w:pStyle w:val="a3"/>
        <w:jc w:val="center"/>
        <w:rPr>
          <w:rFonts w:ascii="みんなの文字ゴTTh-R" w:eastAsia="みんなの文字ゴTTh-R" w:hAnsi="みんなの文字ゴTTh-R" w:cs="ＭＳ ゴシック"/>
          <w:b/>
          <w:sz w:val="24"/>
          <w:szCs w:val="24"/>
        </w:rPr>
      </w:pPr>
      <w:r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>【</w:t>
      </w:r>
      <w:r w:rsidR="00811DAA"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>満足度アンケート作成例</w:t>
      </w:r>
      <w:r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>】　①アンケート用紙</w:t>
      </w:r>
      <w:r w:rsidR="003A3C40"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>型</w:t>
      </w:r>
    </w:p>
    <w:p w14:paraId="15D5EAEB" w14:textId="77777777" w:rsidR="00503BE2" w:rsidRDefault="00503BE2" w:rsidP="00052AA7">
      <w:pPr>
        <w:pStyle w:val="a3"/>
        <w:spacing w:beforeLines="50" w:before="182"/>
        <w:jc w:val="left"/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</w:pPr>
    </w:p>
    <w:p w14:paraId="4AA1F696" w14:textId="77777777" w:rsidR="00503BE2" w:rsidRDefault="00105F98" w:rsidP="00503BE2">
      <w:pPr>
        <w:pStyle w:val="a3"/>
        <w:spacing w:beforeLines="50" w:before="182"/>
        <w:jc w:val="center"/>
        <w:rPr>
          <w:rFonts w:ascii="みんなの文字ゴTTh-R" w:eastAsia="みんなの文字ゴTTh-R" w:hAnsi="みんなの文字ゴTTh-R" w:cs="ＭＳ ゴシック"/>
          <w:b/>
          <w:sz w:val="24"/>
          <w:szCs w:val="24"/>
        </w:rPr>
      </w:pPr>
      <w:r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>未来に続くみんなのまちづくり補助金交付事業</w:t>
      </w:r>
      <w:r w:rsidR="00503BE2"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 xml:space="preserve">　</w:t>
      </w:r>
    </w:p>
    <w:p w14:paraId="427DC1B1" w14:textId="77777777" w:rsidR="00503BE2" w:rsidRDefault="00503BE2" w:rsidP="00503BE2">
      <w:pPr>
        <w:pStyle w:val="a3"/>
        <w:spacing w:beforeLines="50" w:before="182"/>
        <w:jc w:val="center"/>
        <w:rPr>
          <w:rFonts w:ascii="みんなの文字ゴStd M" w:eastAsia="みんなの文字ゴStd M" w:hAnsi="みんなの文字ゴStd M"/>
          <w:sz w:val="32"/>
          <w:szCs w:val="32"/>
        </w:rPr>
      </w:pPr>
      <w:r>
        <w:rPr>
          <w:rFonts w:ascii="みんなの文字ゴStd M" w:eastAsia="みんなの文字ゴStd M" w:hAnsi="みんなの文字ゴStd M" w:hint="eastAsia"/>
          <w:sz w:val="32"/>
          <w:szCs w:val="32"/>
        </w:rPr>
        <w:t>「　　事　　業　　名　　」</w:t>
      </w:r>
    </w:p>
    <w:p w14:paraId="6D7C7E09" w14:textId="77777777" w:rsidR="00503BE2" w:rsidRPr="00577947" w:rsidRDefault="00503BE2" w:rsidP="00503BE2">
      <w:pPr>
        <w:spacing w:line="400" w:lineRule="exact"/>
        <w:ind w:hanging="57"/>
        <w:jc w:val="center"/>
        <w:rPr>
          <w:rFonts w:ascii="みんなの文字ゴStd M" w:eastAsia="みんなの文字ゴStd M" w:hAnsi="みんなの文字ゴStd M"/>
          <w:sz w:val="32"/>
          <w:szCs w:val="32"/>
        </w:rPr>
      </w:pPr>
      <w:r w:rsidRPr="00577947">
        <w:rPr>
          <w:rFonts w:ascii="みんなの文字ゴStd M" w:eastAsia="みんなの文字ゴStd M" w:hAnsi="みんなの文字ゴStd M" w:hint="eastAsia"/>
          <w:sz w:val="32"/>
          <w:szCs w:val="32"/>
        </w:rPr>
        <w:t xml:space="preserve">　アンケート </w:t>
      </w:r>
    </w:p>
    <w:p w14:paraId="5BFC1E32" w14:textId="77777777" w:rsidR="00503BE2" w:rsidRPr="00577947" w:rsidRDefault="00503BE2" w:rsidP="00503BE2">
      <w:pPr>
        <w:spacing w:line="240" w:lineRule="exact"/>
        <w:ind w:hanging="57"/>
        <w:jc w:val="center"/>
        <w:rPr>
          <w:rFonts w:ascii="みんなの文字ゴStd M" w:eastAsia="みんなの文字ゴStd M" w:hAnsi="みんなの文字ゴStd M"/>
          <w:sz w:val="24"/>
          <w:bdr w:val="single" w:sz="4" w:space="0" w:color="auto"/>
        </w:rPr>
      </w:pPr>
    </w:p>
    <w:p w14:paraId="721F58F9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beforeLines="50" w:before="182" w:afterLines="50" w:after="182" w:line="400" w:lineRule="exact"/>
        <w:ind w:firstLineChars="200" w:firstLine="493"/>
        <w:rPr>
          <w:rFonts w:ascii="みんなの文字ゴStd M" w:eastAsia="みんなの文字ゴStd M" w:hAnsi="みんなの文字ゴStd M"/>
          <w:sz w:val="24"/>
        </w:rPr>
      </w:pPr>
      <w:r w:rsidRPr="003C31F3">
        <w:rPr>
          <w:rFonts w:ascii="みんなの文字ゴStd M" w:eastAsia="みんなの文字ゴStd M" w:hAnsi="みんなの文字ゴStd M" w:hint="eastAsia"/>
          <w:sz w:val="24"/>
        </w:rPr>
        <w:t>今後の参考にしたいので、アンケートの協力をお願いします。</w:t>
      </w:r>
    </w:p>
    <w:p w14:paraId="37A54F7B" w14:textId="77777777" w:rsidR="00503BE2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firstLineChars="100" w:firstLine="247"/>
        <w:rPr>
          <w:rFonts w:ascii="みんなの文字ゴStd M" w:eastAsia="みんなの文字ゴStd M" w:hAnsi="みんなの文字ゴStd M"/>
          <w:sz w:val="24"/>
        </w:rPr>
      </w:pPr>
      <w:r>
        <w:rPr>
          <w:rFonts w:ascii="みんなの文字ゴStd M" w:eastAsia="みんなの文字ゴStd M" w:hAnsi="みんなの文字ゴStd M" w:hint="eastAsia"/>
          <w:sz w:val="24"/>
        </w:rPr>
        <w:t xml:space="preserve">　以下の質問について、該当する番号を○で囲んで下さい。</w:t>
      </w:r>
    </w:p>
    <w:p w14:paraId="5BE6E172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beforeLines="50" w:before="182" w:line="400" w:lineRule="exact"/>
        <w:rPr>
          <w:rFonts w:ascii="みんなの文字ゴStd M" w:eastAsia="みんなの文字ゴStd M" w:hAnsi="みんなの文字ゴStd M"/>
          <w:sz w:val="24"/>
        </w:rPr>
      </w:pPr>
    </w:p>
    <w:p w14:paraId="4363C25B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left="62" w:hangingChars="25" w:hanging="62"/>
        <w:rPr>
          <w:rFonts w:ascii="みんなの文字ゴStd M" w:eastAsia="みんなの文字ゴStd M" w:hAnsi="みんなの文字ゴStd M"/>
          <w:sz w:val="24"/>
        </w:rPr>
      </w:pPr>
      <w:r w:rsidRPr="003C31F3">
        <w:rPr>
          <w:rFonts w:ascii="みんなの文字ゴStd M" w:eastAsia="みんなの文字ゴStd M" w:hAnsi="みんなの文字ゴStd M" w:hint="eastAsia"/>
          <w:sz w:val="24"/>
        </w:rPr>
        <w:t>【問１】</w:t>
      </w:r>
      <w:r>
        <w:rPr>
          <w:rFonts w:ascii="みんなの文字ゴStd M" w:eastAsia="みんなの文字ゴStd M" w:hAnsi="みんなの文字ゴStd M" w:hint="eastAsia"/>
          <w:sz w:val="24"/>
        </w:rPr>
        <w:t>今回の事業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>内容</w:t>
      </w:r>
      <w:r>
        <w:rPr>
          <w:rFonts w:ascii="みんなの文字ゴStd M" w:eastAsia="みんなの文字ゴStd M" w:hAnsi="みんなの文字ゴStd M" w:hint="eastAsia"/>
          <w:sz w:val="24"/>
        </w:rPr>
        <w:t>に満足しましたか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>？</w:t>
      </w:r>
    </w:p>
    <w:p w14:paraId="65240522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firstLineChars="100" w:firstLine="247"/>
        <w:rPr>
          <w:rFonts w:ascii="みんなの文字ゴStd M" w:eastAsia="みんなの文字ゴStd M" w:hAnsi="みんなの文字ゴStd M"/>
          <w:sz w:val="24"/>
        </w:rPr>
      </w:pPr>
      <w:r w:rsidRPr="003C31F3">
        <w:rPr>
          <w:rFonts w:ascii="みんなの文字ゴStd M" w:eastAsia="みんなの文字ゴStd M" w:hAnsi="みんなの文字ゴStd M" w:hint="eastAsia"/>
          <w:sz w:val="24"/>
        </w:rPr>
        <w:t xml:space="preserve">１  </w:t>
      </w:r>
      <w:r>
        <w:rPr>
          <w:rFonts w:ascii="みんなの文字ゴStd M" w:eastAsia="みんなの文字ゴStd M" w:hAnsi="みんなの文字ゴStd M" w:hint="eastAsia"/>
          <w:sz w:val="24"/>
        </w:rPr>
        <w:t>満足した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 xml:space="preserve">　　２　</w:t>
      </w:r>
      <w:r>
        <w:rPr>
          <w:rFonts w:ascii="みんなの文字ゴStd M" w:eastAsia="みんなの文字ゴStd M" w:hAnsi="みんなの文字ゴStd M" w:hint="eastAsia"/>
          <w:sz w:val="24"/>
        </w:rPr>
        <w:t>やや満足</w:t>
      </w:r>
      <w:r w:rsidR="00535584">
        <w:rPr>
          <w:rFonts w:ascii="みんなの文字ゴStd M" w:eastAsia="みんなの文字ゴStd M" w:hAnsi="みんなの文字ゴStd M" w:hint="eastAsia"/>
          <w:sz w:val="24"/>
        </w:rPr>
        <w:t xml:space="preserve">　　３　普通　　４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 xml:space="preserve">　</w:t>
      </w:r>
      <w:r>
        <w:rPr>
          <w:rFonts w:ascii="みんなの文字ゴStd M" w:eastAsia="みんなの文字ゴStd M" w:hAnsi="みんなの文字ゴStd M" w:hint="eastAsia"/>
          <w:sz w:val="24"/>
        </w:rPr>
        <w:t xml:space="preserve">やや不満　　</w:t>
      </w:r>
      <w:r w:rsidR="00535584">
        <w:rPr>
          <w:rFonts w:ascii="みんなの文字ゴStd M" w:eastAsia="みんなの文字ゴStd M" w:hAnsi="みんなの文字ゴStd M" w:hint="eastAsia"/>
          <w:sz w:val="24"/>
        </w:rPr>
        <w:t>５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 xml:space="preserve">　</w:t>
      </w:r>
      <w:r>
        <w:rPr>
          <w:rFonts w:ascii="みんなの文字ゴStd M" w:eastAsia="みんなの文字ゴStd M" w:hAnsi="みんなの文字ゴStd M" w:hint="eastAsia"/>
          <w:sz w:val="24"/>
        </w:rPr>
        <w:t>不満だ</w:t>
      </w:r>
    </w:p>
    <w:p w14:paraId="31E5CEA8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beforeLines="50" w:before="182" w:line="400" w:lineRule="exact"/>
        <w:ind w:left="62" w:hangingChars="25" w:hanging="62"/>
        <w:rPr>
          <w:rFonts w:ascii="みんなの文字ゴStd M" w:eastAsia="みんなの文字ゴStd M" w:hAnsi="みんなの文字ゴStd M"/>
          <w:sz w:val="24"/>
        </w:rPr>
      </w:pPr>
    </w:p>
    <w:p w14:paraId="5835CCAF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left="62" w:hangingChars="25" w:hanging="62"/>
        <w:rPr>
          <w:rFonts w:ascii="みんなの文字ゴStd M" w:eastAsia="みんなの文字ゴStd M" w:hAnsi="みんなの文字ゴStd M"/>
          <w:sz w:val="24"/>
        </w:rPr>
      </w:pPr>
      <w:r w:rsidRPr="003C31F3">
        <w:rPr>
          <w:rFonts w:ascii="みんなの文字ゴStd M" w:eastAsia="みんなの文字ゴStd M" w:hAnsi="みんなの文字ゴStd M" w:hint="eastAsia"/>
          <w:sz w:val="24"/>
        </w:rPr>
        <w:t>【問</w:t>
      </w:r>
      <w:r>
        <w:rPr>
          <w:rFonts w:ascii="みんなの文字ゴStd M" w:eastAsia="みんなの文字ゴStd M" w:hAnsi="みんなの文字ゴStd M" w:hint="eastAsia"/>
          <w:sz w:val="24"/>
        </w:rPr>
        <w:t>２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>】</w:t>
      </w:r>
      <w:r>
        <w:rPr>
          <w:rFonts w:ascii="みんなの文字ゴStd M" w:eastAsia="みんなの文字ゴStd M" w:hAnsi="みんなの文字ゴStd M" w:hint="eastAsia"/>
          <w:sz w:val="24"/>
        </w:rPr>
        <w:t>また同様の事業を開催してほしいと思いますか？</w:t>
      </w:r>
    </w:p>
    <w:p w14:paraId="22FA449F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firstLineChars="100" w:firstLine="247"/>
        <w:rPr>
          <w:rFonts w:ascii="みんなの文字ゴStd M" w:eastAsia="みんなの文字ゴStd M" w:hAnsi="みんなの文字ゴStd M"/>
          <w:sz w:val="24"/>
        </w:rPr>
      </w:pPr>
      <w:r w:rsidRPr="003C31F3">
        <w:rPr>
          <w:rFonts w:ascii="みんなの文字ゴStd M" w:eastAsia="みんなの文字ゴStd M" w:hAnsi="みんなの文字ゴStd M" w:hint="eastAsia"/>
          <w:sz w:val="24"/>
        </w:rPr>
        <w:t xml:space="preserve">１  </w:t>
      </w:r>
      <w:r>
        <w:rPr>
          <w:rFonts w:ascii="みんなの文字ゴStd M" w:eastAsia="みんなの文字ゴStd M" w:hAnsi="みんなの文字ゴStd M" w:hint="eastAsia"/>
          <w:sz w:val="24"/>
        </w:rPr>
        <w:t>また開催してほしい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 xml:space="preserve">　　２  </w:t>
      </w:r>
      <w:r>
        <w:rPr>
          <w:rFonts w:ascii="みんなの文字ゴStd M" w:eastAsia="みんなの文字ゴStd M" w:hAnsi="みんなの文字ゴStd M" w:hint="eastAsia"/>
          <w:sz w:val="24"/>
        </w:rPr>
        <w:t>わからない</w:t>
      </w:r>
      <w:r w:rsidRPr="003C31F3">
        <w:rPr>
          <w:rFonts w:ascii="みんなの文字ゴStd M" w:eastAsia="みんなの文字ゴStd M" w:hAnsi="みんなの文字ゴStd M" w:hint="eastAsia"/>
          <w:sz w:val="24"/>
        </w:rPr>
        <w:t xml:space="preserve">　　３  </w:t>
      </w:r>
      <w:r>
        <w:rPr>
          <w:rFonts w:ascii="みんなの文字ゴStd M" w:eastAsia="みんなの文字ゴStd M" w:hAnsi="みんなの文字ゴStd M" w:hint="eastAsia"/>
          <w:sz w:val="24"/>
        </w:rPr>
        <w:t>そうは思わない</w:t>
      </w:r>
    </w:p>
    <w:p w14:paraId="76274294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beforeLines="50" w:before="182" w:line="400" w:lineRule="exact"/>
        <w:ind w:left="62" w:hangingChars="25" w:hanging="62"/>
        <w:rPr>
          <w:rFonts w:ascii="みんなの文字ゴStd M" w:eastAsia="みんなの文字ゴStd M" w:hAnsi="みんなの文字ゴStd M"/>
          <w:sz w:val="24"/>
        </w:rPr>
      </w:pPr>
    </w:p>
    <w:p w14:paraId="5B321828" w14:textId="77777777" w:rsidR="00503BE2" w:rsidRPr="003C31F3" w:rsidRDefault="00503BE2" w:rsidP="00D25B84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left="62"/>
        <w:rPr>
          <w:rFonts w:ascii="みんなの文字ゴStd M" w:eastAsia="みんなの文字ゴStd M" w:hAnsi="みんなの文字ゴStd M"/>
          <w:sz w:val="24"/>
        </w:rPr>
      </w:pPr>
      <w:r w:rsidRPr="003C31F3">
        <w:rPr>
          <w:rFonts w:ascii="みんなの文字ゴStd M" w:eastAsia="みんなの文字ゴStd M" w:hAnsi="みんなの文字ゴStd M" w:hint="eastAsia"/>
          <w:sz w:val="24"/>
        </w:rPr>
        <w:t>その他、意見や感想などありましたら記入してください。</w:t>
      </w:r>
      <w:r>
        <w:rPr>
          <w:rFonts w:ascii="みんなの文字ゴStd M" w:eastAsia="みんなの文字ゴStd M" w:hAnsi="みんなの文字ゴStd M" w:hint="eastAsia"/>
          <w:sz w:val="24"/>
        </w:rPr>
        <w:t>【 自由記述 】</w:t>
      </w:r>
    </w:p>
    <w:p w14:paraId="2BD5A20E" w14:textId="4CD1D8A9" w:rsidR="00503BE2" w:rsidRPr="003C31F3" w:rsidRDefault="004B340B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left="737" w:hangingChars="325" w:hanging="737"/>
        <w:rPr>
          <w:rFonts w:ascii="みんなの文字ゴStd M" w:eastAsia="みんなの文字ゴStd M" w:hAnsi="みんなの文字ゴStd 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659FF4" wp14:editId="77C1471B">
                <wp:simplePos x="0" y="0"/>
                <wp:positionH relativeFrom="column">
                  <wp:posOffset>119380</wp:posOffset>
                </wp:positionH>
                <wp:positionV relativeFrom="paragraph">
                  <wp:posOffset>76835</wp:posOffset>
                </wp:positionV>
                <wp:extent cx="5686425" cy="1036955"/>
                <wp:effectExtent l="0" t="0" r="9525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036955"/>
                        </a:xfrm>
                        <a:prstGeom prst="bracketPair">
                          <a:avLst>
                            <a:gd name="adj" fmla="val 12892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553C62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40FA5BA9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5F9B36FD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60996485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77B22FA2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09DA5A95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18D1BC01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41263CD8" w14:textId="77777777" w:rsidR="00503BE2" w:rsidRDefault="00503BE2" w:rsidP="00503B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ご協力</w:t>
                            </w:r>
                          </w:p>
                          <w:p w14:paraId="72F8F312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5391FA1D" w14:textId="77777777" w:rsidR="00503BE2" w:rsidRDefault="00503BE2" w:rsidP="00503BE2">
                            <w:pPr>
                              <w:jc w:val="center"/>
                            </w:pPr>
                          </w:p>
                          <w:p w14:paraId="22351F0D" w14:textId="77777777" w:rsidR="00503BE2" w:rsidRDefault="00503BE2" w:rsidP="00503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59F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9.4pt;margin-top:6.05pt;width:447.75pt;height:8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" adj="2785" strokecolor="#4a7ebb">
                <v:path arrowok="t"/>
                <v:textbox>
                  <w:txbxContent>
                    <w:p w14:paraId="60553C62" w14:textId="77777777" w:rsidR="00503BE2" w:rsidRDefault="00503BE2" w:rsidP="00503BE2">
                      <w:pPr>
                        <w:jc w:val="center"/>
                      </w:pPr>
                    </w:p>
                    <w:p w14:paraId="40FA5BA9" w14:textId="77777777" w:rsidR="00503BE2" w:rsidRDefault="00503BE2" w:rsidP="00503BE2">
                      <w:pPr>
                        <w:jc w:val="center"/>
                      </w:pPr>
                    </w:p>
                    <w:p w14:paraId="5F9B36FD" w14:textId="77777777" w:rsidR="00503BE2" w:rsidRDefault="00503BE2" w:rsidP="00503BE2">
                      <w:pPr>
                        <w:jc w:val="center"/>
                      </w:pPr>
                    </w:p>
                    <w:p w14:paraId="60996485" w14:textId="77777777" w:rsidR="00503BE2" w:rsidRDefault="00503BE2" w:rsidP="00503BE2">
                      <w:pPr>
                        <w:jc w:val="center"/>
                      </w:pPr>
                    </w:p>
                    <w:p w14:paraId="77B22FA2" w14:textId="77777777" w:rsidR="00503BE2" w:rsidRDefault="00503BE2" w:rsidP="00503BE2">
                      <w:pPr>
                        <w:jc w:val="center"/>
                      </w:pPr>
                    </w:p>
                    <w:p w14:paraId="09DA5A95" w14:textId="77777777" w:rsidR="00503BE2" w:rsidRDefault="00503BE2" w:rsidP="00503BE2">
                      <w:pPr>
                        <w:jc w:val="center"/>
                      </w:pPr>
                    </w:p>
                    <w:p w14:paraId="18D1BC01" w14:textId="77777777" w:rsidR="00503BE2" w:rsidRDefault="00503BE2" w:rsidP="00503BE2">
                      <w:pPr>
                        <w:jc w:val="center"/>
                      </w:pPr>
                    </w:p>
                    <w:p w14:paraId="41263CD8" w14:textId="77777777" w:rsidR="00503BE2" w:rsidRDefault="00503BE2" w:rsidP="00503B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ご協力</w:t>
                      </w:r>
                    </w:p>
                    <w:p w14:paraId="72F8F312" w14:textId="77777777" w:rsidR="00503BE2" w:rsidRDefault="00503BE2" w:rsidP="00503BE2">
                      <w:pPr>
                        <w:jc w:val="center"/>
                      </w:pPr>
                    </w:p>
                    <w:p w14:paraId="5391FA1D" w14:textId="77777777" w:rsidR="00503BE2" w:rsidRDefault="00503BE2" w:rsidP="00503BE2">
                      <w:pPr>
                        <w:jc w:val="center"/>
                      </w:pPr>
                    </w:p>
                    <w:p w14:paraId="22351F0D" w14:textId="77777777" w:rsidR="00503BE2" w:rsidRDefault="00503BE2" w:rsidP="00503B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B6BFAA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left="802" w:hangingChars="325" w:hanging="802"/>
        <w:rPr>
          <w:rFonts w:ascii="みんなの文字ゴStd M" w:eastAsia="みんなの文字ゴStd M" w:hAnsi="みんなの文字ゴStd M"/>
          <w:sz w:val="24"/>
        </w:rPr>
      </w:pPr>
    </w:p>
    <w:p w14:paraId="26E3A8A9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left="802" w:hangingChars="325" w:hanging="802"/>
        <w:rPr>
          <w:rFonts w:ascii="みんなの文字ゴStd M" w:eastAsia="みんなの文字ゴStd M" w:hAnsi="みんなの文字ゴStd M"/>
          <w:sz w:val="24"/>
        </w:rPr>
      </w:pPr>
    </w:p>
    <w:p w14:paraId="06CA3550" w14:textId="77777777" w:rsidR="00503BE2" w:rsidRPr="003C31F3" w:rsidRDefault="00503BE2" w:rsidP="00503BE2">
      <w:pPr>
        <w:tabs>
          <w:tab w:val="left" w:pos="225"/>
          <w:tab w:val="center" w:pos="3968"/>
          <w:tab w:val="left" w:pos="8789"/>
        </w:tabs>
        <w:snapToGrid w:val="0"/>
        <w:spacing w:line="400" w:lineRule="exact"/>
        <w:ind w:left="802" w:hangingChars="325" w:hanging="802"/>
        <w:rPr>
          <w:rFonts w:ascii="みんなの文字ゴStd M" w:eastAsia="みんなの文字ゴStd M" w:hAnsi="みんなの文字ゴStd M"/>
          <w:sz w:val="24"/>
        </w:rPr>
      </w:pPr>
    </w:p>
    <w:p w14:paraId="166BF058" w14:textId="77777777" w:rsidR="003A3C40" w:rsidRDefault="00D25B84" w:rsidP="00923A6C">
      <w:pPr>
        <w:pStyle w:val="a3"/>
        <w:spacing w:afterLines="50" w:after="182"/>
        <w:jc w:val="center"/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</w:pPr>
      <w:r>
        <w:rPr>
          <w:rFonts w:ascii="みんなの文字ゴTTh-R" w:eastAsia="みんなの文字ゴTTh-R" w:hAnsi="みんなの文字ゴTTh-R" w:cs="ＭＳ ゴシック"/>
          <w:b/>
          <w:sz w:val="24"/>
          <w:szCs w:val="24"/>
        </w:rPr>
        <w:br w:type="page"/>
      </w:r>
      <w:r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lastRenderedPageBreak/>
        <w:t xml:space="preserve">【満足度アンケート作成例】　</w:t>
      </w:r>
      <w:r w:rsidR="004D004E"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>②</w:t>
      </w:r>
      <w:r w:rsidR="003A3C40">
        <w:rPr>
          <w:rFonts w:ascii="みんなの文字ゴTTh-R" w:eastAsia="みんなの文字ゴTTh-R" w:hAnsi="みんなの文字ゴTTh-R" w:cs="ＭＳ ゴシック" w:hint="eastAsia"/>
          <w:b/>
          <w:sz w:val="24"/>
          <w:szCs w:val="24"/>
        </w:rPr>
        <w:t>名簿型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346"/>
        <w:gridCol w:w="1118"/>
        <w:gridCol w:w="1118"/>
        <w:gridCol w:w="1088"/>
        <w:gridCol w:w="1118"/>
        <w:gridCol w:w="1119"/>
        <w:gridCol w:w="1119"/>
      </w:tblGrid>
      <w:tr w:rsidR="00B86318" w:rsidRPr="009B48C7" w14:paraId="1413BB56" w14:textId="77777777" w:rsidTr="006D5343">
        <w:trPr>
          <w:trHeight w:val="308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45F00EE0" w14:textId="77777777" w:rsidR="00B86318" w:rsidRPr="009B48C7" w:rsidRDefault="00B86318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57775FA" w14:textId="77777777" w:rsidR="00B86318" w:rsidRPr="009B48C7" w:rsidRDefault="00B86318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氏名（無記名OK）</w:t>
            </w:r>
          </w:p>
        </w:tc>
        <w:tc>
          <w:tcPr>
            <w:tcW w:w="5693" w:type="dxa"/>
            <w:gridSpan w:val="5"/>
            <w:tcBorders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2F5C00C" w14:textId="77777777" w:rsidR="00B86318" w:rsidRPr="009B48C7" w:rsidRDefault="00B86318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b/>
                <w:sz w:val="28"/>
                <w:szCs w:val="24"/>
              </w:rPr>
              <w:t>アンケート</w:t>
            </w:r>
            <w:r w:rsidRPr="009B48C7">
              <w:rPr>
                <w:rFonts w:ascii="みんなの文字ゴTTh-R" w:eastAsia="みんなの文字ゴTTh-R" w:hAnsi="みんなの文字ゴTTh-R" w:cs="ＭＳ ゴシック" w:hint="eastAsia"/>
                <w:b/>
                <w:szCs w:val="24"/>
              </w:rPr>
              <w:t>（該当する欄に○を記入）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8D59075" w14:textId="77777777" w:rsidR="00B86318" w:rsidRPr="009B48C7" w:rsidRDefault="00B86318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備考</w:t>
            </w:r>
          </w:p>
        </w:tc>
      </w:tr>
      <w:tr w:rsidR="00535584" w:rsidRPr="009B48C7" w14:paraId="007082B3" w14:textId="77777777" w:rsidTr="006D5343">
        <w:tc>
          <w:tcPr>
            <w:tcW w:w="607" w:type="dxa"/>
            <w:vMerge/>
            <w:shd w:val="clear" w:color="auto" w:fill="auto"/>
            <w:vAlign w:val="center"/>
          </w:tcPr>
          <w:p w14:paraId="54069C1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CA02ED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48320FA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</w:pPr>
            <w:r w:rsidRPr="00B86318">
              <w:rPr>
                <w:rFonts w:ascii="みんなの文字ゴTTh-R" w:eastAsia="みんなの文字ゴTTh-R" w:hAnsi="みんなの文字ゴTTh-R" w:cs="ＭＳ ゴシック" w:hint="eastAsia"/>
                <w:b/>
                <w:szCs w:val="24"/>
              </w:rPr>
              <w:t>満足した</w:t>
            </w: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438F44D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</w:pPr>
            <w:r w:rsidRPr="00B86318">
              <w:rPr>
                <w:rFonts w:ascii="みんなの文字ゴTTh-R" w:eastAsia="みんなの文字ゴTTh-R" w:hAnsi="みんなの文字ゴTTh-R" w:cs="ＭＳ ゴシック" w:hint="eastAsia"/>
                <w:b/>
                <w:szCs w:val="24"/>
              </w:rPr>
              <w:t>やや満足</w:t>
            </w:r>
          </w:p>
        </w:tc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6A500D3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  <w:t>普通</w:t>
            </w: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1C19056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</w:pPr>
            <w:r w:rsidRPr="00B86318">
              <w:rPr>
                <w:rFonts w:ascii="みんなの文字ゴTTh-R" w:eastAsia="みんなの文字ゴTTh-R" w:hAnsi="みんなの文字ゴTTh-R" w:cs="ＭＳ ゴシック" w:hint="eastAsia"/>
                <w:b/>
                <w:szCs w:val="24"/>
              </w:rPr>
              <w:t>やや不満</w:t>
            </w: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06F0056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b/>
                <w:sz w:val="24"/>
                <w:szCs w:val="24"/>
              </w:rPr>
              <w:t>不満だ</w:t>
            </w:r>
          </w:p>
        </w:tc>
        <w:tc>
          <w:tcPr>
            <w:tcW w:w="1145" w:type="dxa"/>
            <w:vMerge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10BE58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7B904376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7752B1A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76C02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8B6145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C376A0D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FFFFFF"/>
            </w:tcBorders>
          </w:tcPr>
          <w:p w14:paraId="74EC7F1D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2FD5684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290D750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44F919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1955BCC6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6878F34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２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1932AD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8B9C87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A4BC71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8206EC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F46AA7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505D5A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BE2DD7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7C3514EF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0937BC6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３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44091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F1DCEB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58FF2A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4E5D0F5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323580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DF5A87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44CAA7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4A8EA023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1B71166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４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743CF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2538C4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A392A4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4E17BF5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013FC0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9B8F58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7AF48F4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6860FAED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5CA22AC4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５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4F890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A49AE7D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7B7A11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6AAAD0B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61681A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879D1B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46E593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1CD9D4BF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6B874A8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６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434DF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112379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2EAC32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634D138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EF2AE2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F1104E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AF53AB4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3AE4A241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6BC3768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７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A8174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F90E13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41CFB8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6EB6B1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078894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B384C6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9D7E7C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4CFC2B4B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703157F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８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08ECC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170A24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90E4DA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74C664B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A12F19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3CBD6C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DFC23F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37F6204C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0115CC9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5594D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A3CD95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B6B025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6344FF9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90D609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13ECDC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168439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459FC79B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7841C3A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FC82F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B3808E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FBB60D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727ECB6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54F251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84D921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2E9FD1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3F668E69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1DB9542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DD797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08A81C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CA1B98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33579B8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2F767C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856462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0CDBA0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70C4204C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5C72334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2507AD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BA4412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7635B3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29AE363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B63173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37EE2D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5D1129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5B192FF1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2F17E8D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4C42D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FAE126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4056F8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4F958EE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796FD9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68C72D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51F414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505C647C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70510BE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41ED6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C3DCF5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A48936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2D4C8D5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CD8480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04F4E0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D71C34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15A2C7F6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0387DB04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E9E67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13C58E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32B4353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0DC2A3D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F143D0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676322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F6EB85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04F01BD0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20DDE07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F9F71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28A46B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DC6B37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7ADFBAC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40DBA3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DAD99E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7F74A7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424CD673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0A679B9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C9671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085D3A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9145FE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2DB0761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5AF2147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A9C813B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1165F2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24438E42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18CBC29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F5A36D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98B74BF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60AAFA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301AC0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2307276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7A3F96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8A2AFE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4C283A7C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4EB5432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19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DF275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DF3D53E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E4899AC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23C0F9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52DC40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7C53925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42E3808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  <w:tr w:rsidR="00535584" w:rsidRPr="009B48C7" w14:paraId="460758FA" w14:textId="77777777" w:rsidTr="00535584">
        <w:trPr>
          <w:trHeight w:val="652"/>
        </w:trPr>
        <w:tc>
          <w:tcPr>
            <w:tcW w:w="607" w:type="dxa"/>
            <w:shd w:val="clear" w:color="auto" w:fill="auto"/>
            <w:vAlign w:val="center"/>
          </w:tcPr>
          <w:p w14:paraId="3E588E00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  <w:r w:rsidRPr="009B48C7"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  <w:t>20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4C5F81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AF8B8F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2DCEB84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13" w:type="dxa"/>
          </w:tcPr>
          <w:p w14:paraId="0044169A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F23B7C9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84E6972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33010F4" w14:textId="77777777" w:rsidR="00535584" w:rsidRPr="009B48C7" w:rsidRDefault="00535584" w:rsidP="009B48C7">
            <w:pPr>
              <w:pStyle w:val="a3"/>
              <w:jc w:val="center"/>
              <w:rPr>
                <w:rFonts w:ascii="みんなの文字ゴTTh-R" w:eastAsia="みんなの文字ゴTTh-R" w:hAnsi="みんなの文字ゴTTh-R" w:cs="ＭＳ ゴシック" w:hint="eastAsia"/>
                <w:sz w:val="24"/>
                <w:szCs w:val="24"/>
              </w:rPr>
            </w:pPr>
          </w:p>
        </w:tc>
      </w:tr>
    </w:tbl>
    <w:p w14:paraId="22ED3DB9" w14:textId="77777777" w:rsidR="00503BE2" w:rsidRPr="00C76AC9" w:rsidRDefault="00503BE2" w:rsidP="00923A6C">
      <w:pPr>
        <w:pStyle w:val="a3"/>
        <w:jc w:val="left"/>
        <w:rPr>
          <w:rFonts w:ascii="みんなの文字ゴTTh-R" w:eastAsia="みんなの文字ゴTTh-R" w:hAnsi="みんなの文字ゴTTh-R" w:cs="ＭＳ ゴシック" w:hint="eastAsia"/>
          <w:b/>
          <w:sz w:val="8"/>
          <w:szCs w:val="24"/>
        </w:rPr>
      </w:pPr>
    </w:p>
    <w:sectPr w:rsidR="00503BE2" w:rsidRPr="00C76AC9" w:rsidSect="00476DA1">
      <w:footerReference w:type="default" r:id="rId8"/>
      <w:pgSz w:w="11906" w:h="16838" w:code="9"/>
      <w:pgMar w:top="1134" w:right="1134" w:bottom="851" w:left="1134" w:header="720" w:footer="454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D6A2" w14:textId="77777777" w:rsidR="000B614F" w:rsidRDefault="000B614F">
      <w:r>
        <w:separator/>
      </w:r>
    </w:p>
  </w:endnote>
  <w:endnote w:type="continuationSeparator" w:id="0">
    <w:p w14:paraId="6242063F" w14:textId="77777777" w:rsidR="000B614F" w:rsidRDefault="000B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Std M">
    <w:altName w:val="ＭＳ ゴシック"/>
    <w:panose1 w:val="00000000000000000000"/>
    <w:charset w:val="80"/>
    <w:family w:val="swiss"/>
    <w:notTrueType/>
    <w:pitch w:val="variable"/>
    <w:sig w:usb0="00000000" w:usb1="7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8FD3" w14:textId="77777777"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FA88" w14:textId="77777777" w:rsidR="000B614F" w:rsidRDefault="000B614F">
      <w:r>
        <w:separator/>
      </w:r>
    </w:p>
  </w:footnote>
  <w:footnote w:type="continuationSeparator" w:id="0">
    <w:p w14:paraId="162DE2CE" w14:textId="77777777" w:rsidR="000B614F" w:rsidRDefault="000B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1970E9"/>
    <w:multiLevelType w:val="hybridMultilevel"/>
    <w:tmpl w:val="61CAD696"/>
    <w:lvl w:ilvl="0" w:tplc="9B30EA12">
      <w:numFmt w:val="bullet"/>
      <w:lvlText w:val="□"/>
      <w:lvlJc w:val="left"/>
      <w:pPr>
        <w:ind w:left="575" w:hanging="360"/>
      </w:pPr>
      <w:rPr>
        <w:rFonts w:ascii="みんなの文字ゴTTh-R" w:eastAsia="みんなの文字ゴTTh-R" w:hAnsi="みんなの文字ゴTTh-R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2" w15:restartNumberingAfterBreak="0">
    <w:nsid w:val="778C121A"/>
    <w:multiLevelType w:val="hybridMultilevel"/>
    <w:tmpl w:val="354AAFF8"/>
    <w:lvl w:ilvl="0" w:tplc="F4D41E42">
      <w:numFmt w:val="bullet"/>
      <w:lvlText w:val="□"/>
      <w:lvlJc w:val="left"/>
      <w:pPr>
        <w:ind w:left="360" w:hanging="360"/>
      </w:pPr>
      <w:rPr>
        <w:rFonts w:ascii="みんなの文字ゴTTh-R" w:eastAsia="みんなの文字ゴTTh-R" w:hAnsi="みんなの文字ゴTTh-R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52"/>
    <w:rsid w:val="00000CBE"/>
    <w:rsid w:val="000026C2"/>
    <w:rsid w:val="00002DA7"/>
    <w:rsid w:val="00006409"/>
    <w:rsid w:val="00011C03"/>
    <w:rsid w:val="00020DCA"/>
    <w:rsid w:val="000304D1"/>
    <w:rsid w:val="00032033"/>
    <w:rsid w:val="00034D4D"/>
    <w:rsid w:val="00034D60"/>
    <w:rsid w:val="000375FE"/>
    <w:rsid w:val="000414ED"/>
    <w:rsid w:val="0004199C"/>
    <w:rsid w:val="00052AA7"/>
    <w:rsid w:val="0005443D"/>
    <w:rsid w:val="00083B43"/>
    <w:rsid w:val="000A0E1D"/>
    <w:rsid w:val="000A5FC6"/>
    <w:rsid w:val="000B4920"/>
    <w:rsid w:val="000B523C"/>
    <w:rsid w:val="000B614F"/>
    <w:rsid w:val="000C6B49"/>
    <w:rsid w:val="000D2E1E"/>
    <w:rsid w:val="000D7219"/>
    <w:rsid w:val="000E301B"/>
    <w:rsid w:val="000E4DCD"/>
    <w:rsid w:val="000E7266"/>
    <w:rsid w:val="000F4BB9"/>
    <w:rsid w:val="00105F42"/>
    <w:rsid w:val="00105F98"/>
    <w:rsid w:val="001210AB"/>
    <w:rsid w:val="001231A4"/>
    <w:rsid w:val="00133CA3"/>
    <w:rsid w:val="00142505"/>
    <w:rsid w:val="00142C9E"/>
    <w:rsid w:val="00145FB5"/>
    <w:rsid w:val="0014674B"/>
    <w:rsid w:val="0015270C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65B7"/>
    <w:rsid w:val="00177CE7"/>
    <w:rsid w:val="00183936"/>
    <w:rsid w:val="0019133A"/>
    <w:rsid w:val="00195F1F"/>
    <w:rsid w:val="001979A4"/>
    <w:rsid w:val="001A587B"/>
    <w:rsid w:val="001A63D4"/>
    <w:rsid w:val="001A7209"/>
    <w:rsid w:val="001D0F5F"/>
    <w:rsid w:val="001D1229"/>
    <w:rsid w:val="001D453E"/>
    <w:rsid w:val="001D6F5E"/>
    <w:rsid w:val="001D7029"/>
    <w:rsid w:val="001E2C4D"/>
    <w:rsid w:val="001F217D"/>
    <w:rsid w:val="001F2EC1"/>
    <w:rsid w:val="001F36A1"/>
    <w:rsid w:val="001F4CF4"/>
    <w:rsid w:val="001F586C"/>
    <w:rsid w:val="001F6E22"/>
    <w:rsid w:val="001F772B"/>
    <w:rsid w:val="001F77CF"/>
    <w:rsid w:val="002065A5"/>
    <w:rsid w:val="00223017"/>
    <w:rsid w:val="00230294"/>
    <w:rsid w:val="002318D8"/>
    <w:rsid w:val="0023291D"/>
    <w:rsid w:val="0023314C"/>
    <w:rsid w:val="00253D0E"/>
    <w:rsid w:val="00256112"/>
    <w:rsid w:val="002711A3"/>
    <w:rsid w:val="0027325B"/>
    <w:rsid w:val="002902D0"/>
    <w:rsid w:val="002A3C7B"/>
    <w:rsid w:val="002A62B0"/>
    <w:rsid w:val="002B29E0"/>
    <w:rsid w:val="002B4AE2"/>
    <w:rsid w:val="002B7C91"/>
    <w:rsid w:val="002C17F6"/>
    <w:rsid w:val="002C6064"/>
    <w:rsid w:val="002C65F1"/>
    <w:rsid w:val="002F6959"/>
    <w:rsid w:val="002F6E24"/>
    <w:rsid w:val="00301052"/>
    <w:rsid w:val="00301AAE"/>
    <w:rsid w:val="0030747A"/>
    <w:rsid w:val="00307C46"/>
    <w:rsid w:val="003108F4"/>
    <w:rsid w:val="003113A6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847"/>
    <w:rsid w:val="003614C5"/>
    <w:rsid w:val="00375D74"/>
    <w:rsid w:val="003840D9"/>
    <w:rsid w:val="003A3C40"/>
    <w:rsid w:val="003A4354"/>
    <w:rsid w:val="003A46F2"/>
    <w:rsid w:val="003A756E"/>
    <w:rsid w:val="003A7808"/>
    <w:rsid w:val="003C4116"/>
    <w:rsid w:val="003C6F30"/>
    <w:rsid w:val="003D2AEA"/>
    <w:rsid w:val="003D3798"/>
    <w:rsid w:val="003F6169"/>
    <w:rsid w:val="00400A98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33F7"/>
    <w:rsid w:val="00434596"/>
    <w:rsid w:val="00437452"/>
    <w:rsid w:val="00441BED"/>
    <w:rsid w:val="004431E6"/>
    <w:rsid w:val="00445D6C"/>
    <w:rsid w:val="004513AE"/>
    <w:rsid w:val="0045634D"/>
    <w:rsid w:val="0046761B"/>
    <w:rsid w:val="00473EDE"/>
    <w:rsid w:val="00474088"/>
    <w:rsid w:val="00474593"/>
    <w:rsid w:val="00476DA1"/>
    <w:rsid w:val="004816A8"/>
    <w:rsid w:val="004924F3"/>
    <w:rsid w:val="00494A3D"/>
    <w:rsid w:val="00496A95"/>
    <w:rsid w:val="00497A77"/>
    <w:rsid w:val="004A3DB7"/>
    <w:rsid w:val="004A5AEA"/>
    <w:rsid w:val="004B28FC"/>
    <w:rsid w:val="004B340B"/>
    <w:rsid w:val="004B59E6"/>
    <w:rsid w:val="004C3123"/>
    <w:rsid w:val="004D004E"/>
    <w:rsid w:val="004D0A22"/>
    <w:rsid w:val="004D2F99"/>
    <w:rsid w:val="004D5F21"/>
    <w:rsid w:val="004D67F3"/>
    <w:rsid w:val="004E192A"/>
    <w:rsid w:val="004E5F3C"/>
    <w:rsid w:val="004F004B"/>
    <w:rsid w:val="004F5660"/>
    <w:rsid w:val="005014AB"/>
    <w:rsid w:val="00503BE2"/>
    <w:rsid w:val="00504485"/>
    <w:rsid w:val="00511420"/>
    <w:rsid w:val="00515A3D"/>
    <w:rsid w:val="00517CB1"/>
    <w:rsid w:val="00522109"/>
    <w:rsid w:val="005238B7"/>
    <w:rsid w:val="00524DAE"/>
    <w:rsid w:val="00535584"/>
    <w:rsid w:val="005375B0"/>
    <w:rsid w:val="005439E2"/>
    <w:rsid w:val="00544185"/>
    <w:rsid w:val="00546F54"/>
    <w:rsid w:val="00554206"/>
    <w:rsid w:val="0056664A"/>
    <w:rsid w:val="00585E08"/>
    <w:rsid w:val="005875D2"/>
    <w:rsid w:val="00596319"/>
    <w:rsid w:val="00596C97"/>
    <w:rsid w:val="005A6EA7"/>
    <w:rsid w:val="005B0510"/>
    <w:rsid w:val="005B2820"/>
    <w:rsid w:val="005C31ED"/>
    <w:rsid w:val="005C5006"/>
    <w:rsid w:val="005C726C"/>
    <w:rsid w:val="005D097D"/>
    <w:rsid w:val="005D132B"/>
    <w:rsid w:val="005D315D"/>
    <w:rsid w:val="005E1FF2"/>
    <w:rsid w:val="005F1114"/>
    <w:rsid w:val="005F5EA9"/>
    <w:rsid w:val="00605158"/>
    <w:rsid w:val="00611090"/>
    <w:rsid w:val="006212E3"/>
    <w:rsid w:val="00621755"/>
    <w:rsid w:val="00621C3B"/>
    <w:rsid w:val="0063186B"/>
    <w:rsid w:val="00637B21"/>
    <w:rsid w:val="00643D3C"/>
    <w:rsid w:val="00646B0D"/>
    <w:rsid w:val="00646FDC"/>
    <w:rsid w:val="00670212"/>
    <w:rsid w:val="00673208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5343"/>
    <w:rsid w:val="006D608A"/>
    <w:rsid w:val="006F2858"/>
    <w:rsid w:val="006F5093"/>
    <w:rsid w:val="00702AF5"/>
    <w:rsid w:val="00711D7F"/>
    <w:rsid w:val="00712E42"/>
    <w:rsid w:val="00714C96"/>
    <w:rsid w:val="0072058F"/>
    <w:rsid w:val="00726962"/>
    <w:rsid w:val="007310FC"/>
    <w:rsid w:val="00732186"/>
    <w:rsid w:val="007347AF"/>
    <w:rsid w:val="0073716F"/>
    <w:rsid w:val="00754110"/>
    <w:rsid w:val="00756F00"/>
    <w:rsid w:val="00757ADD"/>
    <w:rsid w:val="0076403A"/>
    <w:rsid w:val="00765A41"/>
    <w:rsid w:val="00765D01"/>
    <w:rsid w:val="0076798A"/>
    <w:rsid w:val="00772164"/>
    <w:rsid w:val="007A1186"/>
    <w:rsid w:val="007C0B0A"/>
    <w:rsid w:val="007C7D87"/>
    <w:rsid w:val="007D0322"/>
    <w:rsid w:val="007D0C51"/>
    <w:rsid w:val="007D11E2"/>
    <w:rsid w:val="007D3A61"/>
    <w:rsid w:val="007D4415"/>
    <w:rsid w:val="007D769C"/>
    <w:rsid w:val="007F4122"/>
    <w:rsid w:val="007F52B5"/>
    <w:rsid w:val="007F7C63"/>
    <w:rsid w:val="0080011A"/>
    <w:rsid w:val="00800F92"/>
    <w:rsid w:val="0080110B"/>
    <w:rsid w:val="00802A37"/>
    <w:rsid w:val="00811DAA"/>
    <w:rsid w:val="008124BD"/>
    <w:rsid w:val="00824A9A"/>
    <w:rsid w:val="008314BE"/>
    <w:rsid w:val="00833676"/>
    <w:rsid w:val="008372BD"/>
    <w:rsid w:val="008459E8"/>
    <w:rsid w:val="00845B0D"/>
    <w:rsid w:val="008558F1"/>
    <w:rsid w:val="00862F66"/>
    <w:rsid w:val="00866B50"/>
    <w:rsid w:val="00870C16"/>
    <w:rsid w:val="00875C37"/>
    <w:rsid w:val="00876626"/>
    <w:rsid w:val="00882A75"/>
    <w:rsid w:val="00887222"/>
    <w:rsid w:val="00894E15"/>
    <w:rsid w:val="0089582A"/>
    <w:rsid w:val="008A42A4"/>
    <w:rsid w:val="008B2B14"/>
    <w:rsid w:val="008C7795"/>
    <w:rsid w:val="008D0413"/>
    <w:rsid w:val="008E0115"/>
    <w:rsid w:val="008E2187"/>
    <w:rsid w:val="008F3CA6"/>
    <w:rsid w:val="009000CC"/>
    <w:rsid w:val="00902F10"/>
    <w:rsid w:val="00910EE5"/>
    <w:rsid w:val="00916D9B"/>
    <w:rsid w:val="00923A6C"/>
    <w:rsid w:val="0092447F"/>
    <w:rsid w:val="00927DE1"/>
    <w:rsid w:val="009303C2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7624"/>
    <w:rsid w:val="009B0359"/>
    <w:rsid w:val="009B48C7"/>
    <w:rsid w:val="009C0D69"/>
    <w:rsid w:val="009C4745"/>
    <w:rsid w:val="009D1F5D"/>
    <w:rsid w:val="009D5F51"/>
    <w:rsid w:val="009D704C"/>
    <w:rsid w:val="009E00B5"/>
    <w:rsid w:val="009E3291"/>
    <w:rsid w:val="009E5B67"/>
    <w:rsid w:val="009E60DC"/>
    <w:rsid w:val="009E7416"/>
    <w:rsid w:val="009F0274"/>
    <w:rsid w:val="009F06E3"/>
    <w:rsid w:val="00A00373"/>
    <w:rsid w:val="00A0094C"/>
    <w:rsid w:val="00A10DBB"/>
    <w:rsid w:val="00A25BEB"/>
    <w:rsid w:val="00A265A2"/>
    <w:rsid w:val="00A278AE"/>
    <w:rsid w:val="00A34DF0"/>
    <w:rsid w:val="00A36675"/>
    <w:rsid w:val="00A47932"/>
    <w:rsid w:val="00A554CF"/>
    <w:rsid w:val="00A57C93"/>
    <w:rsid w:val="00A62320"/>
    <w:rsid w:val="00A82691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016A"/>
    <w:rsid w:val="00AF1314"/>
    <w:rsid w:val="00B161D1"/>
    <w:rsid w:val="00B179C9"/>
    <w:rsid w:val="00B227AB"/>
    <w:rsid w:val="00B25FD7"/>
    <w:rsid w:val="00B32585"/>
    <w:rsid w:val="00B3335C"/>
    <w:rsid w:val="00B34E61"/>
    <w:rsid w:val="00B410A5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86318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B2E"/>
    <w:rsid w:val="00BD4E60"/>
    <w:rsid w:val="00BE3DE9"/>
    <w:rsid w:val="00C0348E"/>
    <w:rsid w:val="00C10CCF"/>
    <w:rsid w:val="00C12A13"/>
    <w:rsid w:val="00C215D3"/>
    <w:rsid w:val="00C21A97"/>
    <w:rsid w:val="00C32097"/>
    <w:rsid w:val="00C36842"/>
    <w:rsid w:val="00C42502"/>
    <w:rsid w:val="00C44BBA"/>
    <w:rsid w:val="00C608C9"/>
    <w:rsid w:val="00C62F90"/>
    <w:rsid w:val="00C651B3"/>
    <w:rsid w:val="00C67524"/>
    <w:rsid w:val="00C76AC9"/>
    <w:rsid w:val="00C77FE9"/>
    <w:rsid w:val="00C83EE4"/>
    <w:rsid w:val="00C9076D"/>
    <w:rsid w:val="00C908D6"/>
    <w:rsid w:val="00C90E18"/>
    <w:rsid w:val="00CA2ABA"/>
    <w:rsid w:val="00CA31DC"/>
    <w:rsid w:val="00CA427F"/>
    <w:rsid w:val="00CA7E10"/>
    <w:rsid w:val="00CB0D04"/>
    <w:rsid w:val="00CB2E60"/>
    <w:rsid w:val="00CB53C7"/>
    <w:rsid w:val="00CB557B"/>
    <w:rsid w:val="00CC3CA4"/>
    <w:rsid w:val="00CC5A0C"/>
    <w:rsid w:val="00CD09F1"/>
    <w:rsid w:val="00CD1326"/>
    <w:rsid w:val="00CD26CF"/>
    <w:rsid w:val="00CD7026"/>
    <w:rsid w:val="00CE4561"/>
    <w:rsid w:val="00D13AB6"/>
    <w:rsid w:val="00D1568C"/>
    <w:rsid w:val="00D25B84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2B7"/>
    <w:rsid w:val="00D579A1"/>
    <w:rsid w:val="00D61971"/>
    <w:rsid w:val="00D736EA"/>
    <w:rsid w:val="00D738AC"/>
    <w:rsid w:val="00D7798E"/>
    <w:rsid w:val="00D8295D"/>
    <w:rsid w:val="00D92F6D"/>
    <w:rsid w:val="00D95E76"/>
    <w:rsid w:val="00DB608A"/>
    <w:rsid w:val="00DC2E5A"/>
    <w:rsid w:val="00DC62F1"/>
    <w:rsid w:val="00DC7EF3"/>
    <w:rsid w:val="00DE2E50"/>
    <w:rsid w:val="00DF0DFE"/>
    <w:rsid w:val="00DF1200"/>
    <w:rsid w:val="00DF4615"/>
    <w:rsid w:val="00DF525D"/>
    <w:rsid w:val="00DF6E89"/>
    <w:rsid w:val="00E0127B"/>
    <w:rsid w:val="00E02DE4"/>
    <w:rsid w:val="00E15DE1"/>
    <w:rsid w:val="00E17707"/>
    <w:rsid w:val="00E256F5"/>
    <w:rsid w:val="00E27F96"/>
    <w:rsid w:val="00E30472"/>
    <w:rsid w:val="00E31996"/>
    <w:rsid w:val="00E31B2A"/>
    <w:rsid w:val="00E413FB"/>
    <w:rsid w:val="00E468A1"/>
    <w:rsid w:val="00E5504B"/>
    <w:rsid w:val="00E55113"/>
    <w:rsid w:val="00E5685A"/>
    <w:rsid w:val="00E56DBB"/>
    <w:rsid w:val="00E84E4C"/>
    <w:rsid w:val="00E8587F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A7C70"/>
    <w:rsid w:val="00EB2561"/>
    <w:rsid w:val="00EB2D41"/>
    <w:rsid w:val="00EB3D2E"/>
    <w:rsid w:val="00EC0B5C"/>
    <w:rsid w:val="00F049FF"/>
    <w:rsid w:val="00F136B3"/>
    <w:rsid w:val="00F1573D"/>
    <w:rsid w:val="00F159F2"/>
    <w:rsid w:val="00F20DE6"/>
    <w:rsid w:val="00F312E5"/>
    <w:rsid w:val="00F402D1"/>
    <w:rsid w:val="00F43C9A"/>
    <w:rsid w:val="00F506B5"/>
    <w:rsid w:val="00F5654C"/>
    <w:rsid w:val="00F643B9"/>
    <w:rsid w:val="00F70689"/>
    <w:rsid w:val="00F73A03"/>
    <w:rsid w:val="00F745DF"/>
    <w:rsid w:val="00F77C59"/>
    <w:rsid w:val="00F90585"/>
    <w:rsid w:val="00F93B6E"/>
    <w:rsid w:val="00F9459F"/>
    <w:rsid w:val="00FB447F"/>
    <w:rsid w:val="00FB7298"/>
    <w:rsid w:val="00FD01D3"/>
    <w:rsid w:val="00FD0B13"/>
    <w:rsid w:val="00FD2A92"/>
    <w:rsid w:val="00FD2A95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0DE04E"/>
  <w15:chartTrackingRefBased/>
  <w15:docId w15:val="{2F7D361E-C959-418B-85BF-0EC1A058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2ED8-5494-4BBD-B734-EA35FFAD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安藤　貴志</cp:lastModifiedBy>
  <cp:revision>2</cp:revision>
  <cp:lastPrinted>2019-03-07T05:52:00Z</cp:lastPrinted>
  <dcterms:created xsi:type="dcterms:W3CDTF">2026-04-10T11:08:00Z</dcterms:created>
  <dcterms:modified xsi:type="dcterms:W3CDTF">2026-04-10T11:08:00Z</dcterms:modified>
</cp:coreProperties>
</file>