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89" w:rsidRDefault="00EE7F89">
      <w:pPr>
        <w:overflowPunct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 w:rsidR="00C54C89">
        <w:rPr>
          <w:rFonts w:hint="eastAsia"/>
          <w:sz w:val="18"/>
        </w:rPr>
        <w:t>40</w:t>
      </w:r>
      <w:r>
        <w:rPr>
          <w:rFonts w:hint="eastAsia"/>
          <w:sz w:val="18"/>
        </w:rPr>
        <w:t>号様式</w:t>
      </w:r>
      <w:r w:rsidR="00C54C89">
        <w:rPr>
          <w:rFonts w:hint="eastAsia"/>
          <w:sz w:val="18"/>
        </w:rPr>
        <w:t>の２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EE7F89" w:rsidRDefault="00EE7F89">
      <w:pPr>
        <w:overflowPunct/>
        <w:rPr>
          <w:sz w:val="18"/>
        </w:rPr>
      </w:pPr>
    </w:p>
    <w:p w:rsidR="00EE7F89" w:rsidRDefault="00EE7F89">
      <w:pPr>
        <w:overflowPunct/>
        <w:jc w:val="center"/>
        <w:rPr>
          <w:sz w:val="18"/>
        </w:rPr>
      </w:pPr>
      <w:r>
        <w:rPr>
          <w:rFonts w:hint="eastAsia"/>
          <w:sz w:val="18"/>
        </w:rPr>
        <w:t>利用者負担上限額管理結果票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  <w:gridCol w:w="742"/>
        <w:gridCol w:w="471"/>
        <w:gridCol w:w="471"/>
        <w:gridCol w:w="471"/>
        <w:gridCol w:w="471"/>
        <w:gridCol w:w="472"/>
        <w:gridCol w:w="588"/>
      </w:tblGrid>
      <w:tr w:rsidR="00EE7F89">
        <w:trPr>
          <w:cantSplit/>
          <w:trHeight w:val="328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月分</w:t>
            </w:r>
          </w:p>
        </w:tc>
      </w:tr>
    </w:tbl>
    <w:p w:rsidR="00EE7F89" w:rsidRDefault="00EE7F89">
      <w:pPr>
        <w:overflowPunct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3"/>
        <w:gridCol w:w="218"/>
        <w:gridCol w:w="424"/>
        <w:gridCol w:w="1515"/>
        <w:gridCol w:w="492"/>
        <w:gridCol w:w="493"/>
        <w:gridCol w:w="493"/>
        <w:gridCol w:w="492"/>
        <w:gridCol w:w="493"/>
        <w:gridCol w:w="493"/>
        <w:gridCol w:w="492"/>
        <w:gridCol w:w="493"/>
        <w:gridCol w:w="493"/>
        <w:gridCol w:w="493"/>
      </w:tblGrid>
      <w:tr w:rsidR="00EE7F89">
        <w:trPr>
          <w:cantSplit/>
          <w:trHeight w:val="414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89" w:rsidRDefault="00EE7F8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EE7F89" w:rsidRDefault="00EE7F8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管理事業者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指定事業所番号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564"/>
        </w:trPr>
        <w:tc>
          <w:tcPr>
            <w:tcW w:w="2318" w:type="dxa"/>
            <w:tcBorders>
              <w:left w:val="single" w:sz="12" w:space="0" w:color="auto"/>
            </w:tcBorders>
            <w:vAlign w:val="center"/>
          </w:tcPr>
          <w:p w:rsidR="00EE7F89" w:rsidRDefault="00EE7F89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3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" w:type="dxa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3" w:type="dxa"/>
            <w:tcBorders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1515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事業所及</w:t>
            </w:r>
            <w:r>
              <w:rPr>
                <w:rFonts w:hint="eastAsia"/>
                <w:sz w:val="18"/>
              </w:rPr>
              <w:t>びその事業所の名称</w:t>
            </w:r>
          </w:p>
        </w:tc>
        <w:tc>
          <w:tcPr>
            <w:tcW w:w="4927" w:type="dxa"/>
            <w:gridSpan w:val="10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564"/>
        </w:trPr>
        <w:tc>
          <w:tcPr>
            <w:tcW w:w="2318" w:type="dxa"/>
            <w:tcBorders>
              <w:left w:val="single" w:sz="12" w:space="0" w:color="auto"/>
            </w:tcBorders>
            <w:vAlign w:val="center"/>
          </w:tcPr>
          <w:p w:rsidR="00EE7F89" w:rsidRDefault="00EE7F89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支給決定障害者</w:t>
            </w:r>
            <w:r>
              <w:rPr>
                <w:rFonts w:hint="eastAsia"/>
                <w:sz w:val="18"/>
              </w:rPr>
              <w:t>等氏名</w:t>
            </w:r>
          </w:p>
        </w:tc>
        <w:tc>
          <w:tcPr>
            <w:tcW w:w="4022" w:type="dxa"/>
            <w:gridSpan w:val="10"/>
            <w:tcBorders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4927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</w:tr>
      <w:tr w:rsidR="00EE7F89">
        <w:trPr>
          <w:cantSplit/>
          <w:trHeight w:val="564"/>
        </w:trPr>
        <w:tc>
          <w:tcPr>
            <w:tcW w:w="23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F89" w:rsidRDefault="00EE7F89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支給決定に係</w:t>
            </w:r>
            <w:r>
              <w:rPr>
                <w:rFonts w:hint="eastAsia"/>
                <w:sz w:val="18"/>
              </w:rPr>
              <w:t>る障害児氏名</w:t>
            </w:r>
          </w:p>
        </w:tc>
        <w:tc>
          <w:tcPr>
            <w:tcW w:w="402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  <w:tc>
          <w:tcPr>
            <w:tcW w:w="4927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</w:p>
        </w:tc>
      </w:tr>
    </w:tbl>
    <w:p w:rsidR="00EE7F89" w:rsidRDefault="00EE7F89">
      <w:pPr>
        <w:overflowPunct/>
        <w:rPr>
          <w:sz w:val="18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582"/>
        <w:gridCol w:w="582"/>
        <w:gridCol w:w="582"/>
        <w:gridCol w:w="582"/>
        <w:gridCol w:w="583"/>
      </w:tblGrid>
      <w:tr w:rsidR="00EE7F89">
        <w:trPr>
          <w:cantSplit/>
          <w:trHeight w:val="505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F89" w:rsidRDefault="00EE7F89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利用者負担上限月額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EE7F89" w:rsidRDefault="00EE7F89">
      <w:pPr>
        <w:overflowPunct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8"/>
        <w:gridCol w:w="848"/>
        <w:gridCol w:w="7102"/>
      </w:tblGrid>
      <w:tr w:rsidR="00EE7F89">
        <w:trPr>
          <w:trHeight w:val="441"/>
        </w:trPr>
        <w:tc>
          <w:tcPr>
            <w:tcW w:w="54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7F89" w:rsidRDefault="00EE7F89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利用者負担上限額管理結果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1029"/>
        </w:trPr>
        <w:tc>
          <w:tcPr>
            <w:tcW w:w="13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管理事業所で利用者負担額を充当したため、他事業所の利用者負担は発生しない。</w:t>
            </w:r>
          </w:p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利用者負担額の合算額が、負担上限月額以下のため、調整事務は行わない。</w:t>
            </w:r>
          </w:p>
          <w:p w:rsidR="00EE7F89" w:rsidRDefault="00EE7F8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利用者負担額の合算額が、負担上限月額を超過するため、下記のとおり調整した。</w:t>
            </w:r>
          </w:p>
        </w:tc>
      </w:tr>
    </w:tbl>
    <w:p w:rsidR="00EE7F89" w:rsidRDefault="00EE7F89">
      <w:pPr>
        <w:overflowPunct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8"/>
        <w:gridCol w:w="2387"/>
        <w:gridCol w:w="357"/>
        <w:gridCol w:w="358"/>
        <w:gridCol w:w="358"/>
        <w:gridCol w:w="358"/>
        <w:gridCol w:w="358"/>
        <w:gridCol w:w="358"/>
        <w:gridCol w:w="358"/>
        <w:gridCol w:w="357"/>
        <w:gridCol w:w="358"/>
        <w:gridCol w:w="358"/>
        <w:gridCol w:w="358"/>
        <w:gridCol w:w="358"/>
        <w:gridCol w:w="358"/>
        <w:gridCol w:w="358"/>
        <w:gridCol w:w="358"/>
        <w:gridCol w:w="357"/>
        <w:gridCol w:w="358"/>
        <w:gridCol w:w="358"/>
        <w:gridCol w:w="358"/>
        <w:gridCol w:w="358"/>
        <w:gridCol w:w="358"/>
        <w:gridCol w:w="358"/>
        <w:gridCol w:w="357"/>
        <w:gridCol w:w="358"/>
        <w:gridCol w:w="358"/>
        <w:gridCol w:w="358"/>
        <w:gridCol w:w="358"/>
        <w:gridCol w:w="358"/>
        <w:gridCol w:w="358"/>
        <w:gridCol w:w="358"/>
      </w:tblGrid>
      <w:tr w:rsidR="00EE7F89">
        <w:trPr>
          <w:cantSplit/>
          <w:trHeight w:val="375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E7F89" w:rsidRDefault="00EE7F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利用者負担額集計・調整欄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項番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375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事業所番号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8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1017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87" w:type="dxa"/>
            <w:tcBorders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事業所名称</w:t>
            </w:r>
          </w:p>
        </w:tc>
        <w:tc>
          <w:tcPr>
            <w:tcW w:w="2147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7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8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375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87" w:type="dxa"/>
            <w:tcBorders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357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375"/>
        </w:trPr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357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375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管理結果後利用者負担額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EE7F89" w:rsidRDefault="00EE7F89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2"/>
        <w:gridCol w:w="2394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9"/>
        <w:gridCol w:w="359"/>
        <w:gridCol w:w="359"/>
        <w:gridCol w:w="359"/>
        <w:gridCol w:w="359"/>
        <w:gridCol w:w="360"/>
      </w:tblGrid>
      <w:tr w:rsidR="00EE7F89">
        <w:trPr>
          <w:cantSplit/>
          <w:trHeight w:val="375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E7F89" w:rsidRDefault="00EE7F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利用者負担額集計・調整欄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項番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EE7F89">
        <w:trPr>
          <w:cantSplit/>
          <w:trHeight w:val="375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事業所番号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6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</w:tr>
      <w:tr w:rsidR="00EE7F89">
        <w:trPr>
          <w:cantSplit/>
          <w:trHeight w:val="101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94" w:type="dxa"/>
            <w:tcBorders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事業所名称</w:t>
            </w:r>
          </w:p>
        </w:tc>
        <w:tc>
          <w:tcPr>
            <w:tcW w:w="2145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5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5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6" w:type="dxa"/>
            <w:gridSpan w:val="6"/>
            <w:tcBorders>
              <w:left w:val="nil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</w:tr>
      <w:tr w:rsidR="00EE7F89">
        <w:trPr>
          <w:cantSplit/>
          <w:trHeight w:val="375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94" w:type="dxa"/>
            <w:tcBorders>
              <w:left w:val="nil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357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  <w:left w:val="nil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375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9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357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E7F89">
        <w:trPr>
          <w:cantSplit/>
          <w:trHeight w:val="375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7F89" w:rsidRDefault="00EE7F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管理結果後利用者負担額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89" w:rsidRDefault="00EE7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EE7F89" w:rsidRDefault="00EE7F89">
      <w:pPr>
        <w:rPr>
          <w:sz w:val="18"/>
        </w:rPr>
      </w:pPr>
    </w:p>
    <w:p w:rsidR="00EE7F89" w:rsidRDefault="00EE7F89">
      <w:pPr>
        <w:overflowPunct/>
        <w:rPr>
          <w:sz w:val="18"/>
        </w:rPr>
      </w:pPr>
      <w:r>
        <w:rPr>
          <w:rFonts w:hint="eastAsia"/>
          <w:sz w:val="18"/>
        </w:rPr>
        <w:t xml:space="preserve">　　　　　　　　　　　　　　　　上記内容について確認しました。</w:t>
      </w:r>
    </w:p>
    <w:p w:rsidR="00EE7F89" w:rsidRDefault="00EE7F89">
      <w:pPr>
        <w:overflowPunct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年　　　月　　　日</w:t>
      </w:r>
    </w:p>
    <w:p w:rsidR="00EE7F89" w:rsidRDefault="00AC21BD">
      <w:pPr>
        <w:overflowPunct/>
        <w:jc w:val="right"/>
        <w:rPr>
          <w:sz w:val="18"/>
        </w:rPr>
      </w:pPr>
      <w:r>
        <w:rPr>
          <w:noProof/>
        </w:rPr>
        <w:pict>
          <v:oval id="_x0000_s1026" style="position:absolute;left:0;text-align:left;margin-left:643.65pt;margin-top:3.1pt;width:10.5pt;height:10.5pt;z-index:251657728" o:allowincell="f" filled="f" strokeweight=".5pt"/>
        </w:pict>
      </w:r>
      <w:r w:rsidR="00EE7F89">
        <w:rPr>
          <w:rFonts w:hint="eastAsia"/>
          <w:sz w:val="18"/>
        </w:rPr>
        <w:t xml:space="preserve">支給決定障害者等氏名　　　　　　　　　　印　　</w:t>
      </w:r>
    </w:p>
    <w:sectPr w:rsidR="00EE7F89" w:rsidSect="00726195">
      <w:pgSz w:w="14572" w:h="20639" w:code="12"/>
      <w:pgMar w:top="1701" w:right="567" w:bottom="1701" w:left="567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19" w:rsidRDefault="00C26B19" w:rsidP="004C2768">
      <w:r>
        <w:separator/>
      </w:r>
    </w:p>
  </w:endnote>
  <w:endnote w:type="continuationSeparator" w:id="0">
    <w:p w:rsidR="00C26B19" w:rsidRDefault="00C26B19" w:rsidP="004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19" w:rsidRDefault="00C26B19" w:rsidP="004C2768">
      <w:r>
        <w:separator/>
      </w:r>
    </w:p>
  </w:footnote>
  <w:footnote w:type="continuationSeparator" w:id="0">
    <w:p w:rsidR="00C26B19" w:rsidRDefault="00C26B19" w:rsidP="004C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7F89"/>
    <w:rsid w:val="001212B8"/>
    <w:rsid w:val="00145218"/>
    <w:rsid w:val="004C2768"/>
    <w:rsid w:val="00726195"/>
    <w:rsid w:val="00AC21BD"/>
    <w:rsid w:val="00B607D9"/>
    <w:rsid w:val="00C07015"/>
    <w:rsid w:val="00C26B19"/>
    <w:rsid w:val="00C54C89"/>
    <w:rsid w:val="00DF6169"/>
    <w:rsid w:val="00E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25F82BF-6B0B-4E88-8C76-C5FC47C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9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6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619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726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6195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7261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橋本　真寿</cp:lastModifiedBy>
  <cp:revision>6</cp:revision>
  <cp:lastPrinted>2007-09-11T01:30:00Z</cp:lastPrinted>
  <dcterms:created xsi:type="dcterms:W3CDTF">2018-02-20T07:21:00Z</dcterms:created>
  <dcterms:modified xsi:type="dcterms:W3CDTF">2021-09-06T06:39:00Z</dcterms:modified>
</cp:coreProperties>
</file>