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70" w:rsidRDefault="00AC517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第21号様式(第2条関係)</w:t>
      </w:r>
    </w:p>
    <w:p w:rsidR="00AC5170" w:rsidRDefault="00AC5170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AC5170" w:rsidRDefault="00AC5170">
      <w:pPr>
        <w:rPr>
          <w:rFonts w:hint="eastAsia"/>
        </w:rPr>
      </w:pPr>
    </w:p>
    <w:p w:rsidR="00AC5170" w:rsidRDefault="00AC5170">
      <w:pPr>
        <w:rPr>
          <w:rFonts w:hint="eastAsia"/>
        </w:rPr>
      </w:pPr>
      <w:r>
        <w:rPr>
          <w:rFonts w:hint="eastAsia"/>
        </w:rPr>
        <w:t xml:space="preserve">　郡山市保健所長</w:t>
      </w:r>
    </w:p>
    <w:p w:rsidR="00AC5170" w:rsidRDefault="00AC5170">
      <w:pPr>
        <w:rPr>
          <w:rFonts w:hint="eastAsia"/>
        </w:rPr>
      </w:pPr>
    </w:p>
    <w:p w:rsidR="00AC5170" w:rsidRDefault="00AC5170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管理者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AC5170" w:rsidRDefault="00AC5170">
      <w:pPr>
        <w:spacing w:after="1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="00F45B38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AC5170" w:rsidRPr="00F45B38" w:rsidRDefault="00AC5170">
      <w:pPr>
        <w:rPr>
          <w:rFonts w:hint="eastAsia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8113"/>
      </w:tblGrid>
      <w:tr w:rsidR="00AC5170">
        <w:tblPrEx>
          <w:tblCellMar>
            <w:top w:w="0" w:type="dxa"/>
            <w:bottom w:w="0" w:type="dxa"/>
          </w:tblCellMar>
        </w:tblPrEx>
        <w:tc>
          <w:tcPr>
            <w:tcW w:w="589" w:type="dxa"/>
          </w:tcPr>
          <w:p w:rsidR="00AC5170" w:rsidRDefault="00AC51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13" w:type="dxa"/>
          </w:tcPr>
          <w:p w:rsidR="00AC5170" w:rsidRDefault="00AC5170">
            <w:pPr>
              <w:ind w:right="420"/>
              <w:rPr>
                <w:rFonts w:hint="eastAsia"/>
              </w:rPr>
            </w:pPr>
            <w:r>
              <w:rPr>
                <w:rFonts w:hint="eastAsia"/>
              </w:rPr>
              <w:t>診療用エックス線装置(診療用高エネルギー放射線発生装置、診療用粒子線照射装置、診療用放射線照射装置、診療用放射線照射器具、放射性同位元素装備診療機器、診療用放射性同位元素、陽電子断層撮影診療用放射性同位元素)備付届出事項の変更届</w:t>
            </w:r>
          </w:p>
        </w:tc>
      </w:tr>
    </w:tbl>
    <w:p w:rsidR="00AC5170" w:rsidRDefault="00AC5170">
      <w:pPr>
        <w:rPr>
          <w:rFonts w:hint="eastAsia"/>
        </w:rPr>
      </w:pPr>
    </w:p>
    <w:p w:rsidR="00AC5170" w:rsidRDefault="00AC5170">
      <w:pPr>
        <w:rPr>
          <w:rFonts w:hint="eastAsia"/>
        </w:rPr>
      </w:pPr>
    </w:p>
    <w:p w:rsidR="00AC5170" w:rsidRDefault="00AC5170">
      <w:pPr>
        <w:rPr>
          <w:rFonts w:hint="eastAsia"/>
        </w:rPr>
      </w:pPr>
      <w:r>
        <w:rPr>
          <w:rFonts w:hint="eastAsia"/>
        </w:rPr>
        <w:t xml:space="preserve">　下記のとおり、診療用エックス線装置(診療用高エネルギー放射線発生装置、診療用粒子線照射装置、診療用放射線照射装置、診療用放射線照射器具、放射性同位元素装備診療機器、診療用放射性同位元素、陽電子断層撮影診療用放射性同位元素)備付届出事項を変更した(変更する)ので届け出ます。</w:t>
      </w:r>
    </w:p>
    <w:p w:rsidR="00AC5170" w:rsidRDefault="00AC5170"/>
    <w:p w:rsidR="00AC5170" w:rsidRDefault="00AC5170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C5170" w:rsidRDefault="00AC5170"/>
    <w:p w:rsidR="00AC5170" w:rsidRDefault="00AC5170">
      <w:pPr>
        <w:spacing w:after="120"/>
        <w:rPr>
          <w:rFonts w:hint="eastAsia"/>
        </w:rPr>
      </w:pPr>
      <w:r>
        <w:rPr>
          <w:rFonts w:hint="eastAsia"/>
        </w:rPr>
        <w:t>1　病院又は診療所の名称及び所在地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7557"/>
      </w:tblGrid>
      <w:tr w:rsidR="00AC517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  <w:vAlign w:val="center"/>
          </w:tcPr>
          <w:p w:rsidR="00AC5170" w:rsidRDefault="00AC51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557" w:type="dxa"/>
          </w:tcPr>
          <w:p w:rsidR="00AC5170" w:rsidRDefault="00AC51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517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  <w:vAlign w:val="center"/>
          </w:tcPr>
          <w:p w:rsidR="00AC5170" w:rsidRDefault="00AC51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557" w:type="dxa"/>
            <w:vAlign w:val="bottom"/>
          </w:tcPr>
          <w:p w:rsidR="00AC5170" w:rsidRDefault="00AC51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:rsidR="00AC5170" w:rsidRDefault="00AC5170">
      <w:pPr>
        <w:spacing w:before="120" w:after="120"/>
        <w:rPr>
          <w:rFonts w:hint="eastAsia"/>
        </w:rPr>
      </w:pPr>
      <w:r>
        <w:rPr>
          <w:rFonts w:hint="eastAsia"/>
        </w:rPr>
        <w:t>2　変更内容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7557"/>
      </w:tblGrid>
      <w:tr w:rsidR="00AC517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  <w:vAlign w:val="center"/>
          </w:tcPr>
          <w:p w:rsidR="00AC5170" w:rsidRDefault="00AC51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557" w:type="dxa"/>
          </w:tcPr>
          <w:p w:rsidR="00AC5170" w:rsidRDefault="00AC51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C517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  <w:vAlign w:val="center"/>
          </w:tcPr>
          <w:p w:rsidR="00AC5170" w:rsidRDefault="00AC517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557" w:type="dxa"/>
          </w:tcPr>
          <w:p w:rsidR="00AC5170" w:rsidRDefault="00AC51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C5170" w:rsidRDefault="00AC5170">
      <w:pPr>
        <w:spacing w:before="120"/>
        <w:rPr>
          <w:rFonts w:hint="eastAsia"/>
        </w:rPr>
      </w:pPr>
      <w:r>
        <w:rPr>
          <w:rFonts w:hint="eastAsia"/>
        </w:rPr>
        <w:t>3　変更の理由</w:t>
      </w:r>
    </w:p>
    <w:p w:rsidR="00AC5170" w:rsidRDefault="00AC5170">
      <w:pPr>
        <w:rPr>
          <w:rFonts w:hint="eastAsia"/>
        </w:rPr>
      </w:pPr>
    </w:p>
    <w:p w:rsidR="00AC5170" w:rsidRDefault="00AC5170">
      <w:pPr>
        <w:rPr>
          <w:rFonts w:hint="eastAsia"/>
        </w:rPr>
      </w:pPr>
    </w:p>
    <w:p w:rsidR="00AC5170" w:rsidRDefault="00AC5170">
      <w:pPr>
        <w:rPr>
          <w:rFonts w:hint="eastAsia"/>
        </w:rPr>
      </w:pPr>
      <w:r>
        <w:rPr>
          <w:rFonts w:hint="eastAsia"/>
        </w:rPr>
        <w:t>4　変更(予定)年月日</w:t>
      </w:r>
    </w:p>
    <w:p w:rsidR="00AC5170" w:rsidRDefault="00AC5170">
      <w:pPr>
        <w:rPr>
          <w:rFonts w:hint="eastAsia"/>
        </w:rPr>
      </w:pPr>
      <w:r>
        <w:rPr>
          <w:rFonts w:hint="eastAsia"/>
        </w:rPr>
        <w:t xml:space="preserve">　　　　　　年　　月　　日</w:t>
      </w:r>
    </w:p>
    <w:sectPr w:rsidR="00AC51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170" w:rsidRDefault="00AC5170">
      <w:r>
        <w:separator/>
      </w:r>
    </w:p>
  </w:endnote>
  <w:endnote w:type="continuationSeparator" w:id="0">
    <w:p w:rsidR="00AC5170" w:rsidRDefault="00AC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70" w:rsidRDefault="00AC51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70" w:rsidRDefault="00AC517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70" w:rsidRDefault="00AC51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170" w:rsidRDefault="00AC5170">
      <w:r>
        <w:separator/>
      </w:r>
    </w:p>
  </w:footnote>
  <w:footnote w:type="continuationSeparator" w:id="0">
    <w:p w:rsidR="00AC5170" w:rsidRDefault="00AC5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70" w:rsidRDefault="00AC51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70" w:rsidRDefault="00AC51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70" w:rsidRDefault="00AC51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B38"/>
    <w:rsid w:val="00AC5170"/>
    <w:rsid w:val="00B8773F"/>
    <w:rsid w:val="00F4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88A6D0E9-AAAB-4B4F-B2CA-96F99330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2</cp:revision>
  <cp:lastPrinted>1601-01-01T00:00:00Z</cp:lastPrinted>
  <dcterms:created xsi:type="dcterms:W3CDTF">2024-11-27T01:44:00Z</dcterms:created>
  <dcterms:modified xsi:type="dcterms:W3CDTF">2024-11-27T01:44:00Z</dcterms:modified>
  <cp:category/>
</cp:coreProperties>
</file>