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3C" w:rsidRDefault="007C6688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  <w:r w:rsidRPr="007C6688">
        <w:rPr>
          <w:rFonts w:hint="eastAsia"/>
          <w:szCs w:val="21"/>
        </w:rPr>
        <w:t xml:space="preserve">　　　</w:t>
      </w:r>
      <w:r w:rsidR="00FF5175">
        <w:rPr>
          <w:rFonts w:hint="eastAsia"/>
          <w:szCs w:val="21"/>
        </w:rPr>
        <w:t>これからの郡山市の社会教育</w:t>
      </w:r>
      <w:r w:rsidRPr="007C6688">
        <w:rPr>
          <w:rFonts w:hint="eastAsia"/>
          <w:szCs w:val="21"/>
        </w:rPr>
        <w:t>について</w:t>
      </w: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氏　名　　　　</w:t>
      </w: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p w:rsidR="00BB21A9" w:rsidRPr="00BB21A9" w:rsidRDefault="00BB21A9" w:rsidP="007C6688">
      <w:pPr>
        <w:pStyle w:val="a3"/>
        <w:tabs>
          <w:tab w:val="clear" w:pos="4252"/>
          <w:tab w:val="clear" w:pos="8504"/>
        </w:tabs>
        <w:kinsoku w:val="0"/>
        <w:snapToGrid/>
        <w:rPr>
          <w:szCs w:val="21"/>
        </w:rPr>
      </w:pPr>
    </w:p>
    <w:sectPr w:rsidR="00BB21A9" w:rsidRPr="00BB21A9" w:rsidSect="007C6688">
      <w:headerReference w:type="default" r:id="rId8"/>
      <w:footerReference w:type="even" r:id="rId9"/>
      <w:footerReference w:type="default" r:id="rId10"/>
      <w:pgSz w:w="16839" w:h="11907" w:orient="landscape" w:code="9"/>
      <w:pgMar w:top="1440" w:right="1700" w:bottom="1440" w:left="1700" w:header="0" w:footer="0" w:gutter="0"/>
      <w:cols w:space="720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E6" w:rsidRDefault="00633BE6">
      <w:r>
        <w:separator/>
      </w:r>
    </w:p>
  </w:endnote>
  <w:endnote w:type="continuationSeparator" w:id="0">
    <w:p w:rsidR="00633BE6" w:rsidRDefault="006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Default="00A50877">
    <w:pPr>
      <w:pStyle w:val="a4"/>
      <w:framePr w:wrap="around" w:vAnchor="text" w:hAnchor="margin" w:xAlign="right" w:y="1"/>
      <w:rPr>
        <w:rStyle w:val="a5"/>
      </w:rPr>
    </w:pPr>
  </w:p>
  <w:p w:rsidR="00A50877" w:rsidRDefault="007C6688">
    <w:pPr>
      <w:pStyle w:val="a4"/>
      <w:ind w:right="360"/>
      <w:rPr>
        <w:rFonts w:ascii="ＭＳ ゴシック" w:eastAsia="ＭＳ ゴシック" w:hAnsi="ＭＳ ゴシック"/>
        <w:color w:val="C0C0C0"/>
        <w:sz w:val="16"/>
      </w:rPr>
    </w:pPr>
    <w:r>
      <w:rPr>
        <w:rFonts w:ascii="ＭＳ ゴシック" w:eastAsia="ＭＳ ゴシック" w:hAnsi="ＭＳ ゴシック" w:hint="eastAsia"/>
        <w:noProof/>
        <w:color w:val="C0C0C0"/>
        <w:sz w:val="16"/>
        <w:lang w:bidi="ar-SA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3" name="Foot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6688" w:rsidRDefault="007C6688" w:rsidP="007C6688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51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FF517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" fillcolor="black" stroked="f" strokeweight=".5pt">
              <v:fill opacity="0"/>
              <v:textbox>
                <w:txbxContent>
                  <w:p w:rsidR="007C6688" w:rsidRDefault="007C6688" w:rsidP="007C6688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51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FF517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E6" w:rsidRDefault="00633BE6">
      <w:r>
        <w:separator/>
      </w:r>
    </w:p>
  </w:footnote>
  <w:footnote w:type="continuationSeparator" w:id="0">
    <w:p w:rsidR="00633BE6" w:rsidRDefault="0063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Pr="00642BED" w:rsidRDefault="007C6688" w:rsidP="007C6688">
    <w:pPr>
      <w:pStyle w:val="a3"/>
      <w:jc w:val="left"/>
      <w:rPr>
        <w:rFonts w:ascii="HG丸ｺﾞｼｯｸM-PRO" w:eastAsia="HG丸ｺﾞｼｯｸM-PRO"/>
        <w:sz w:val="24"/>
        <w:szCs w:val="24"/>
      </w:rPr>
    </w:pPr>
    <w:r>
      <w:rPr>
        <w:rFonts w:ascii="HG丸ｺﾞｼｯｸM-PRO" w:eastAsia="HG丸ｺﾞｼｯｸM-PRO" w:hint="eastAsia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1E2C61F" wp14:editId="63D7526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52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6688" w:rsidRDefault="007C6688" w:rsidP="007C6688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2C61F"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" fillcolor="black" stroked="f" strokeweight=".5pt">
              <v:fill opacity="0"/>
              <v:textbox>
                <w:txbxContent>
                  <w:p w:rsidR="007C6688" w:rsidRDefault="007C6688" w:rsidP="007C6688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A56">
      <w:rPr>
        <w:rFonts w:ascii="HG丸ｺﾞｼｯｸM-PRO" w:eastAsia="HG丸ｺﾞｼｯｸM-PRO" w:hint="eastAsia"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681FE28" wp14:editId="5400273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2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29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30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31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32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33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34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435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436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437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38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39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40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41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42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43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44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445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446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447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44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449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450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451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452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453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454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455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456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457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458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459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60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461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62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63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64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65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66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67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8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69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F0AD7" id="Genko:A4:20:20:L:0::" o:spid="_x0000_s1026" style="position:absolute;left:0;text-align:left;margin-left:85pt;margin-top:1in;width:671.95pt;height:451.35pt;z-index:251703296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">
              <v:rect id="Rectangle 428" o:spid="_x0000_s1027" style="position:absolute;left:1700;top:1440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BD8MA&#10;AADaAAAADwAAAGRycy9kb3ducmV2LnhtbESPT2vCQBTE74V+h+UJ3upGEbGpayhCIfQiRg8eX7Ov&#10;SWz2bZpd8+fbu4LgcZiZ3zCbZDC16Kh1lWUF81kEgji3uuJCwen49bYG4TyyxtoyKRjJQbJ9fdlg&#10;rG3PB+oyX4gAYRejgtL7JpbS5SUZdDPbEAfv17YGfZBtIXWLfYCbWi6iaCUNVhwWSmxoV1L+l12N&#10;Atqnu+N3d/nZ2//FZUyv5/c1pkpNJ8PnBwhPg3+GH+1UK1jC/Uq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BD8MAAADaAAAADwAAAAAAAAAAAAAAAACYAgAAZHJzL2Rv&#10;d25yZXYueG1sUEsFBgAAAAAEAAQA9QAAAIgDAAAAAA==&#10;" filled="f" strokecolor="#009300" strokeweight=".5pt"/>
              <v:rect id="Rectangle 429" o:spid="_x0000_s1028" style="position:absolute;left:1700;top:1891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klMMA&#10;AADaAAAADwAAAGRycy9kb3ducmV2LnhtbESPT2vCQBTE74V+h+UJ3upGQbGpayhCIfQiRg8eX7Ov&#10;SWz2bZpd8+fbu4LgcZiZ3zCbZDC16Kh1lWUF81kEgji3uuJCwen49bYG4TyyxtoyKRjJQbJ9fdlg&#10;rG3PB+oyX4gAYRejgtL7JpbS5SUZdDPbEAfv17YGfZBtIXWLfYCbWi6iaCUNVhwWSmxoV1L+l12N&#10;Atqnu+N3d/nZ2//FZUyv5/c1pkpNJ8PnBwhPg3+GH+1UK1jC/Uq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eklMMAAADaAAAADwAAAAAAAAAAAAAAAACYAgAAZHJzL2Rv&#10;d25yZXYueG1sUEsFBgAAAAAEAAQA9QAAAIgDAAAAAA==&#10;" filled="f" strokecolor="#009300" strokeweight=".5pt"/>
              <v:rect id="Rectangle 430" o:spid="_x0000_s1029" style="position:absolute;left:1700;top:2343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648MA&#10;AADaAAAADwAAAGRycy9kb3ducmV2LnhtbESPQWvCQBSE7wX/w/IKvTWb5hA0ugYJFEIvUvXQ42v2&#10;mUSzb2N2jfHfu0Khx2FmvmFW+WQ6MdLgWssKPqIYBHFldcu1gsP+830OwnlkjZ1lUnAnB/l69rLC&#10;TNsbf9O487UIEHYZKmi87zMpXdWQQRfZnjh4RzsY9EEOtdQD3gLcdDKJ41QabDksNNhT0VB13l2N&#10;AtqWxf5rPP1u7SU53cvrz2KOpVJvr9NmCcLT5P/Df+1SK0jheSXc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648MAAADaAAAADwAAAAAAAAAAAAAAAACYAgAAZHJzL2Rv&#10;d25yZXYueG1sUEsFBgAAAAAEAAQA9QAAAIgDAAAAAA==&#10;" filled="f" strokecolor="#009300" strokeweight=".5pt"/>
              <v:rect id="Rectangle 431" o:spid="_x0000_s1030" style="position:absolute;left:1700;top:2794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feMMA&#10;AADaAAAADwAAAGRycy9kb3ducmV2LnhtbESPT2vCQBTE74V+h+UJ3upGD2pT11CEQuhFjB48vmZf&#10;k9js2zS75s+3dwXB4zAzv2E2yWBq0VHrKssK5rMIBHFudcWFgtPx620NwnlkjbVlUjCSg2T7+rLB&#10;WNueD9RlvhABwi5GBaX3TSyly0sy6Ga2IQ7er20N+iDbQuoW+wA3tVxE0VIarDgslNjQrqT8L7sa&#10;BbRPd8fv7vKzt/+Ly5hez+9rTJWaTobPDxCeBv8MP9qpVrCC+5Vw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mfeMMAAADaAAAADwAAAAAAAAAAAAAAAACYAgAAZHJzL2Rv&#10;d25yZXYueG1sUEsFBgAAAAAEAAQA9QAAAIgDAAAAAA==&#10;" filled="f" strokecolor="#009300" strokeweight=".5pt"/>
              <v:rect id="Rectangle 432" o:spid="_x0000_s1031" style="position:absolute;left:1700;top:3245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LCrwA&#10;AADaAAAADwAAAGRycy9kb3ducmV2LnhtbERPuwrCMBTdBf8hXMFNUx1Eq1FEEIqL+Bgcr821rTY3&#10;tYm1/r0ZBMfDeS9WrSlFQ7UrLCsYDSMQxKnVBWcKzqftYArCeWSNpWVS8CEHq2W3s8BY2zcfqDn6&#10;TIQQdjEqyL2vYildmpNBN7QVceButjboA6wzqWt8h3BTynEUTaTBgkNDjhVtckofx5dRQPtkc9o1&#10;9+vePsf3T/K6zKaYKNXvtes5CE+t/4t/7kQ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dgsKvAAAANoAAAAPAAAAAAAAAAAAAAAAAJgCAABkcnMvZG93bnJldi54&#10;bWxQSwUGAAAAAAQABAD1AAAAgQMAAAAA&#10;" filled="f" strokecolor="#009300" strokeweight=".5pt"/>
              <v:rect id="Rectangle 433" o:spid="_x0000_s1032" style="position:absolute;left:1700;top:3697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ukcMA&#10;AADaAAAADwAAAGRycy9kb3ducmV2LnhtbESPQWvCQBSE74L/YXmCN93oQWLqKkUohF6CsYceX7Ov&#10;SWz2bcyuMfn3riD0OMzMN8zuMJhG9NS52rKC1TICQVxYXXOp4Ov8sYhBOI+ssbFMCkZycNhPJztM&#10;tL3zifrclyJA2CWooPK+TaR0RUUG3dK2xMH7tZ1BH2RXSt3hPcBNI9dRtJEGaw4LFbZ0rKj4y29G&#10;AWXp8fzZX34ye11fxvT2vY0xVWo+G97fQHga/H/41U61gi08r4Qb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qukcMAAADaAAAADwAAAAAAAAAAAAAAAACYAgAAZHJzL2Rv&#10;d25yZXYueG1sUEsFBgAAAAAEAAQA9QAAAIgDAAAAAA==&#10;" filled="f" strokecolor="#009300" strokeweight=".5pt"/>
              <v:rect id="Rectangle 434" o:spid="_x0000_s1033" style="position:absolute;left:1700;top:4148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QLsMA&#10;AADbAAAADwAAAGRycy9kb3ducmV2LnhtbESPQYvCQAyF7wv+hyGCt3WqB3Gro4ggFC+yugePsRPb&#10;aidTO2Ot/35zWNhbwnt578ty3btaddSGyrOByTgBRZx7W3Fh4Oe0+5yDChHZYu2ZDLwpwHo1+Fhi&#10;av2Lv6k7xkJJCIcUDZQxNqnWIS/JYRj7hli0q28dRlnbQtsWXxLuaj1Nkpl2WLE0lNjQtqT8fnw6&#10;A3TItqd9d7sc/GN6e2fP89ccM2NGw36zABWpj//mv+vMCr7Q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MQLsMAAADbAAAADwAAAAAAAAAAAAAAAACYAgAAZHJzL2Rv&#10;d25yZXYueG1sUEsFBgAAAAAEAAQA9QAAAIgDAAAAAA==&#10;" filled="f" strokecolor="#009300" strokeweight=".5pt"/>
              <v:rect id="Rectangle 435" o:spid="_x0000_s1034" style="position:absolute;left:1700;top:4599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1tcAA&#10;AADbAAAADwAAAGRycy9kb3ducmV2LnhtbERPy6rCMBDdC/5DGMGdTXUhWo1yEYTiRnwsXI7N2Nbb&#10;TGoTa/37mwuCuzmc5yzXnalES40rLSsYRzEI4szqknMF59N2NAPhPLLGyjIpeJOD9arfW2Ki7YsP&#10;1B59LkIIuwQVFN7XiZQuK8igi2xNHLibbQz6AJtc6gZfIdxUchLHU2mw5NBQYE2bgrLf49MooH26&#10;Oe3a+3VvH5P7O31e5jNMlRoOup8FCE+d/4o/7lSH+WP4/yUc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+1tcAAAADbAAAADwAAAAAAAAAAAAAAAACYAgAAZHJzL2Rvd25y&#10;ZXYueG1sUEsFBgAAAAAEAAQA9QAAAIUDAAAAAA==&#10;" filled="f" strokecolor="#009300" strokeweight=".5pt"/>
              <v:rect id="Rectangle 436" o:spid="_x0000_s1035" style="position:absolute;left:1700;top:5051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rwsEA&#10;AADbAAAADwAAAGRycy9kb3ducmV2LnhtbERPS4vCMBC+L+x/CLOwtzW1B9GuUUQQihdZ9eBxthnb&#10;ajOpTfrw3xtB8DYf33Pmy8FUoqPGlZYVjEcRCOLM6pJzBcfD5mcKwnlkjZVlUnAnB8vF58ccE217&#10;/qNu73MRQtglqKDwvk6kdFlBBt3I1sSBO9vGoA+wyaVusA/hppJxFE2kwZJDQ4E1rQvKrvvWKKBd&#10;uj5su8v/zt7iyz1tT7Mppkp9fw2rXxCeBv8Wv9ypDvNj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dK8LBAAAA2wAAAA8AAAAAAAAAAAAAAAAAmAIAAGRycy9kb3du&#10;cmV2LnhtbFBLBQYAAAAABAAEAPUAAACGAwAAAAA=&#10;" filled="f" strokecolor="#009300" strokeweight=".5pt"/>
              <v:rect id="Rectangle 437" o:spid="_x0000_s1036" style="position:absolute;left:1700;top:5502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OWcEA&#10;AADbAAAADwAAAGRycy9kb3ducmV2LnhtbERPS4vCMBC+C/6HMII3TVVYtJqKCELxIqt72OPYjH3Y&#10;TGoTa/33m4WFvc3H95zNtje16Kh1pWUFs2kEgjizuuRcwdflMFmCcB5ZY22ZFLzJwTYZDjYYa/vi&#10;T+rOPhchhF2MCgrvm1hKlxVk0E1tQxy4m20N+gDbXOoWXyHc1HIeRR/SYMmhocCG9gVl9/PTKKBT&#10;ur8cu+p6so959U6f36slpkqNR/1uDcJT7//Ff+5Uh/kL+P0lHCC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RjlnBAAAA2wAAAA8AAAAAAAAAAAAAAAAAmAIAAGRycy9kb3du&#10;cmV2LnhtbFBLBQYAAAAABAAEAPUAAACGAwAAAAA=&#10;" filled="f" strokecolor="#009300" strokeweight=".5pt"/>
              <v:rect id="Rectangle 438" o:spid="_x0000_s1037" style="position:absolute;left:1700;top:5954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WLcEA&#10;AADbAAAADwAAAGRycy9kb3ducmV2LnhtbERPS4vCMBC+C/6HMII3TRVZtJqKCELxIqt72OPYjH3Y&#10;TGoTa/33m4WFvc3H95zNtje16Kh1pWUFs2kEgjizuuRcwdflMFmCcB5ZY22ZFLzJwTYZDjYYa/vi&#10;T+rOPhchhF2MCgrvm1hKlxVk0E1tQxy4m20N+gDbXOoWXyHc1HIeRR/SYMmhocCG9gVl9/PTKKBT&#10;ur8cu+p6so959U6f36slpkqNR/1uDcJT7//Ff+5Uh/kL+P0lHCC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Fi3BAAAA2wAAAA8AAAAAAAAAAAAAAAAAmAIAAGRycy9kb3du&#10;cmV2LnhtbFBLBQYAAAAABAAEAPUAAACGAwAAAAA=&#10;" filled="f" strokecolor="#009300" strokeweight=".5pt"/>
              <v:rect id="Rectangle 439" o:spid="_x0000_s1038" style="position:absolute;left:1700;top:6405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ztsEA&#10;AADbAAAADwAAAGRycy9kb3ducmV2LnhtbERPS4vCMBC+C/6HMII3TRVctJqKCELxIqt72OPYjH3Y&#10;TGoTa/33m4WFvc3H95zNtje16Kh1pWUFs2kEgjizuuRcwdflMFmCcB5ZY22ZFLzJwTYZDjYYa/vi&#10;T+rOPhchhF2MCgrvm1hKlxVk0E1tQxy4m20N+gDbXOoWXyHc1HIeRR/SYMmhocCG9gVl9/PTKKBT&#10;ur8cu+p6so959U6f36slpkqNR/1uDcJT7//Ff+5Uh/kL+P0lHCC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0s7bBAAAA2wAAAA8AAAAAAAAAAAAAAAAAmAIAAGRycy9kb3du&#10;cmV2LnhtbFBLBQYAAAAABAAEAPUAAACGAwAAAAA=&#10;" filled="f" strokecolor="#009300" strokeweight=".5pt"/>
              <v:rect id="Rectangle 440" o:spid="_x0000_s1039" style="position:absolute;left:1700;top:6856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twcIA&#10;AADbAAAADwAAAGRycy9kb3ducmV2LnhtbERPS2vCQBC+F/wPyxR6azb1IBpdRYRC6CU0euhxmh2T&#10;aHY2Ztc8/r0rFHqbj+85m91oGtFT52rLCj6iGARxYXXNpYLT8fN9CcJ5ZI2NZVIwkYPddvaywUTb&#10;gb+pz30pQgi7BBVU3reJlK6oyKCLbEscuLPtDPoAu1LqDocQbho5j+OFNFhzaKiwpUNFxTW/GwWU&#10;pYfjV3/5zextfpnS+89qialSb6/jfg3C0+j/xX/uVIf5C3j+Eg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i3BwgAAANsAAAAPAAAAAAAAAAAAAAAAAJgCAABkcnMvZG93&#10;bnJldi54bWxQSwUGAAAAAAQABAD1AAAAhwMAAAAA&#10;" filled="f" strokecolor="#009300" strokeweight=".5pt"/>
              <v:rect id="Rectangle 441" o:spid="_x0000_s1040" style="position:absolute;left:1700;top:7308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IWsEA&#10;AADbAAAADwAAAGRycy9kb3ducmV2LnhtbERPS4vCMBC+C/6HMII3TfXgajUVEYTiRVb3sMexGfuw&#10;mdQm1vrvNwsLe5uP7zmbbW9q0VHrSssKZtMIBHFmdcm5gq/LYbIE4TyyxtoyKXiTg20yHGww1vbF&#10;n9SdfS5CCLsYFRTeN7GULivIoJvahjhwN9sa9AG2udQtvkK4qeU8ihbSYMmhocCG9gVl9/PTKKBT&#10;ur8cu+p6so959U6f36slpkqNR/1uDcJT7//Ff+5Uh/kf8PtLOEA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iFrBAAAA2wAAAA8AAAAAAAAAAAAAAAAAmAIAAGRycy9kb3du&#10;cmV2LnhtbFBLBQYAAAAABAAEAPUAAACGAwAAAAA=&#10;" filled="f" strokecolor="#009300" strokeweight=".5pt"/>
              <v:rect id="Rectangle 442" o:spid="_x0000_s1041" style="position:absolute;left:1700;top:7759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cKMMA&#10;AADbAAAADwAAAGRycy9kb3ducmV2LnhtbESPQYvCQAyF7wv+hyGCt3WqB3Gro4ggFC+yugePsRPb&#10;aidTO2Ot/35zWNhbwnt578ty3btaddSGyrOByTgBRZx7W3Fh4Oe0+5yDChHZYu2ZDLwpwHo1+Fhi&#10;av2Lv6k7xkJJCIcUDZQxNqnWIS/JYRj7hli0q28dRlnbQtsWXxLuaj1Nkpl2WLE0lNjQtqT8fnw6&#10;A3TItqd9d7sc/GN6e2fP89ccM2NGw36zABWpj//mv+vMCr7Ayi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cKMMAAADbAAAADwAAAAAAAAAAAAAAAACYAgAAZHJzL2Rv&#10;d25yZXYueG1sUEsFBgAAAAAEAAQA9QAAAIgDAAAAAA==&#10;" filled="f" strokecolor="#009300" strokeweight=".5pt"/>
              <v:rect id="Rectangle 443" o:spid="_x0000_s1042" style="position:absolute;left:1700;top:8210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5s8IA&#10;AADbAAAADwAAAGRycy9kb3ducmV2LnhtbERPS2vCQBC+F/wPyxR6q5t6KDG6BhEKoZdg7KHHaXbM&#10;w+xszK4x+fduodDbfHzP2aaT6cRIg2ssK3hbRiCIS6sbrhR8nT5eYxDOI2vsLJOCmRyku8XTFhNt&#10;73yksfCVCCHsElRQe98nUrqyJoNuaXviwJ3tYNAHOFRSD3gP4aaTqyh6lwYbDg019nSoqbwUN6OA&#10;8uxw+hzbn9xeV+2c3b7XMWZKvTxP+w0IT5P/F/+5Mx3mr+H3l3C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bmzwgAAANsAAAAPAAAAAAAAAAAAAAAAAJgCAABkcnMvZG93&#10;bnJldi54bWxQSwUGAAAAAAQABAD1AAAAhwMAAAAA&#10;" filled="f" strokecolor="#009300" strokeweight=".5pt"/>
              <v:rect id="Rectangle 444" o:spid="_x0000_s1043" style="position:absolute;left:1700;top:8662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ak8AA&#10;AADbAAAADwAAAGRycy9kb3ducmV2LnhtbERPy4rCMBTdC/5DuII7m9qFaMdYBkEobmTUxSzvNHf6&#10;mOamNrHWv58sBJeH895mo2nFQL2rLStYRjEI4sLqmksF18thsQbhPLLG1jIpeJKDbDedbDHV9sFf&#10;NJx9KUIIuxQVVN53qZSuqMigi2xHHLhf2xv0Afal1D0+QrhpZRLHK2mw5tBQYUf7ioq/890ooFO+&#10;vxyH5udkb0nzzO/fmzXmSs1n4+cHCE+jf4tf7lwrSML68CX8AL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/ak8AAAADbAAAADwAAAAAAAAAAAAAAAACYAgAAZHJzL2Rvd25y&#10;ZXYueG1sUEsFBgAAAAAEAAQA9QAAAIUDAAAAAA==&#10;" filled="f" strokecolor="#009300" strokeweight=".5pt"/>
              <v:rect id="Rectangle 445" o:spid="_x0000_s1044" style="position:absolute;left:1700;top:9113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/CMIA&#10;AADbAAAADwAAAGRycy9kb3ducmV2LnhtbESPzarCMBSE9xd8h3AEd9fULi5ajSKCUO5G/Fm4PDbH&#10;ttqc1CbW+vZGEFwOM/MNM1t0phItNa60rGA0jEAQZ1aXnCs47Ne/YxDOI2usLJOCJzlYzHs/M0y0&#10;ffCW2p3PRYCwS1BB4X2dSOmyggy6oa2Jg3e2jUEfZJNL3eAjwE0l4yj6kwZLDgsF1rQqKLvu7kYB&#10;bdLV/r+9nDb2Fl+e6f04GWOq1KDfLacgPHX+G/60U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38IwgAAANsAAAAPAAAAAAAAAAAAAAAAAJgCAABkcnMvZG93&#10;bnJldi54bWxQSwUGAAAAAAQABAD1AAAAhwMAAAAA&#10;" filled="f" strokecolor="#009300" strokeweight=".5pt"/>
              <v:rect id="Rectangle 446" o:spid="_x0000_s1045" style="position:absolute;left:1700;top:9564;width:1343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hf8MA&#10;AADbAAAADwAAAGRycy9kb3ducmV2LnhtbESPT4vCMBTE7wv7HcJb2Nua2oNo1ygiCMWLrHrw+LZ5&#10;ttXmpTbpH7+9EQSPw8z8hpkvB1OJjhpXWlYwHkUgiDOrS84VHA+bnykI55E1VpZJwZ0cLBefH3NM&#10;tO35j7q9z0WAsEtQQeF9nUjpsoIMupGtiYN3to1BH2STS91gH+CmknEUTaTBksNCgTWtC8qu+9Yo&#10;oF26Pmy7y//O3uLLPW1PsymmSn1/DatfEJ4G/w6/2qlWE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hf8MAAADbAAAADwAAAAAAAAAAAAAAAACYAgAAZHJzL2Rv&#10;d25yZXYueG1sUEsFBgAAAAAEAAQA9QAAAIgDAAAAAA==&#10;" filled="f" strokecolor="#009300" strokeweight=".5pt"/>
              <v:rect id="Rectangle 447" o:spid="_x0000_s1046" style="position:absolute;left:1700;top:10016;width:1343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E5MIA&#10;AADbAAAADwAAAGRycy9kb3ducmV2LnhtbESPQYvCMBSE74L/ITzBm6ZWWLQaRYSFshdR97DHZ/Ns&#10;q81LbWKt/94sCB6HmfmGWa47U4mWGldaVjAZRyCIM6tLzhX8Hr9HMxDOI2usLJOCJzlYr/q9JSba&#10;PnhP7cHnIkDYJaig8L5OpHRZQQbd2NbEwTvbxqAPssmlbvAR4KaScRR9SYMlh4UCa9oWlF0Pd6OA&#10;dun2+NNeTjt7iy/P9P43n2Gq1HDQbRYgPHX+E363U60gnsL/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UTkwgAAANsAAAAPAAAAAAAAAAAAAAAAAJgCAABkcnMvZG93&#10;bnJldi54bWxQSwUGAAAAAAQABAD1AAAAhwMAAAAA&#10;" filled="f" strokecolor="#009300" strokeweight=".5pt"/>
              <v:rect id="Rectangle 448" o:spid="_x0000_s1047" style="position:absolute;left:1700;top:1440;width:11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ckMIA&#10;AADbAAAADwAAAGRycy9kb3ducmV2LnhtbESPQYvCMBSE74L/ITzBm6YWWbQaRYSFshdR97DHZ/Ns&#10;q81LbWKt/94sCB6HmfmGWa47U4mWGldaVjAZRyCIM6tLzhX8Hr9HMxDOI2usLJOCJzlYr/q9JSba&#10;PnhP7cHnIkDYJaig8L5OpHRZQQbd2NbEwTvbxqAPssmlbvAR4KaScRR9SYMlh4UCa9oWlF0Pd6OA&#10;dun2+NNeTjt7iy/P9P43n2Gq1HDQbRYgPHX+E363U60gnsL/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NyQwgAAANsAAAAPAAAAAAAAAAAAAAAAAJgCAABkcnMvZG93&#10;bnJldi54bWxQSwUGAAAAAAQABAD1AAAAhwMAAAAA&#10;" filled="f" strokecolor="#009300" strokeweight=".5pt"/>
              <v:rect id="Rectangle 449" o:spid="_x0000_s1048" style="position:absolute;left:2262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5C8IA&#10;AADbAAAADwAAAGRycy9kb3ducmV2LnhtbESPQYvCMBSE74L/ITzBm6YWXLQaRYSFshdR97DHZ/Ns&#10;q81LbWKt/94sCB6HmfmGWa47U4mWGldaVjAZRyCIM6tLzhX8Hr9HMxDOI2usLJOCJzlYr/q9JSba&#10;PnhP7cHnIkDYJaig8L5OpHRZQQbd2NbEwTvbxqAPssmlbvAR4KaScRR9SYMlh4UCa9oWlF0Pd6OA&#10;dun2+NNeTjt7iy/P9P43n2Gq1HDQbRYgPHX+E363U60gnsL/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HkLwgAAANsAAAAPAAAAAAAAAAAAAAAAAJgCAABkcnMvZG93&#10;bnJldi54bWxQSwUGAAAAAAQABAD1AAAAhwMAAAAA&#10;" filled="f" strokecolor="#009300" strokeweight=".5pt"/>
              <v:rect id="Rectangle 450" o:spid="_x0000_s1049" style="position:absolute;left:2934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nfMIA&#10;AADbAAAADwAAAGRycy9kb3ducmV2LnhtbESPzarCMBSE9xd8h3AEd9fULkSrUUQQihvxZ3GX5zbH&#10;ttqc1CbW+vZGEFwOM/MNM192phItNa60rGA0jEAQZ1aXnCs4HTe/ExDOI2usLJOCJzlYLno/c0y0&#10;ffCe2oPPRYCwS1BB4X2dSOmyggy6oa2Jg3e2jUEfZJNL3eAjwE0l4ygaS4Mlh4UCa1oXlF0Pd6OA&#10;dun6uG0v/zt7iy/P9P43nWCq1KDfrWYgPHX+G/60U60gHsP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ud8wgAAANsAAAAPAAAAAAAAAAAAAAAAAJgCAABkcnMvZG93&#10;bnJldi54bWxQSwUGAAAAAAQABAD1AAAAhwMAAAAA&#10;" filled="f" strokecolor="#009300" strokeweight=".5pt"/>
              <v:rect id="Rectangle 451" o:spid="_x0000_s1050" style="position:absolute;left:3606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C58IA&#10;AADbAAAADwAAAGRycy9kb3ducmV2LnhtbESPQYvCMBSE74L/ITzBm6b24Go1iggLZS+i7mGPz+bZ&#10;VpuX2sRa/71ZEDwOM/MNs1x3phItNa60rGAyjkAQZ1aXnCv4PX6PZiCcR9ZYWSYFT3KwXvV7S0y0&#10;ffCe2oPPRYCwS1BB4X2dSOmyggy6sa2Jg3e2jUEfZJNL3eAjwE0l4yiaSoMlh4UCa9oWlF0Pd6OA&#10;dun2+NNeTjt7iy/P9P43n2Gq1HDQbRYgPHX+E363U60g/oL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kLnwgAAANsAAAAPAAAAAAAAAAAAAAAAAJgCAABkcnMvZG93&#10;bnJldi54bWxQSwUGAAAAAAQABAD1AAAAhwMAAAAA&#10;" filled="f" strokecolor="#009300" strokeweight=".5pt"/>
              <v:rect id="Rectangle 452" o:spid="_x0000_s1051" style="position:absolute;left:4278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WlcAA&#10;AADbAAAADwAAAGRycy9kb3ducmV2LnhtbERPy4rCMBTdC/5DuII7m9qFaMdYBkEobmTUxSzvNHf6&#10;mOamNrHWv58sBJeH895mo2nFQL2rLStYRjEI4sLqmksF18thsQbhPLLG1jIpeJKDbDedbDHV9sFf&#10;NJx9KUIIuxQVVN53qZSuqMigi2xHHLhf2xv0Afal1D0+QrhpZRLHK2mw5tBQYUf7ioq/890ooFO+&#10;vxyH5udkb0nzzO/fmzXmSs1n4+cHCE+jf4tf7lwrSMLY8CX8AL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nWlcAAAADbAAAADwAAAAAAAAAAAAAAAACYAgAAZHJzL2Rvd25y&#10;ZXYueG1sUEsFBgAAAAAEAAQA9QAAAIUDAAAAAA==&#10;" filled="f" strokecolor="#009300" strokeweight=".5pt"/>
              <v:rect id="Rectangle 453" o:spid="_x0000_s1052" style="position:absolute;left:4949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zDsQA&#10;AADbAAAADwAAAGRycy9kb3ducmV2LnhtbESPT2vCQBTE7wW/w/IEb3VjDqKpa5BAIfQiVQ89vmZf&#10;k2j2bcxu/vjtu4WCx2FmfsPs0sk0YqDO1ZYVrJYRCOLC6ppLBZfz++sGhPPIGhvLpOBBDtL97GWH&#10;ibYjf9Jw8qUIEHYJKqi8bxMpXVGRQbe0LXHwfmxn0AfZlVJ3OAa4aWQcRWtpsOawUGFLWUXF7dQb&#10;BXTMs/PHcP0+2nt8feT913aDuVKL+XR4A+Fp8s/wfzvXCuIt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cw7EAAAA2wAAAA8AAAAAAAAAAAAAAAAAmAIAAGRycy9k&#10;b3ducmV2LnhtbFBLBQYAAAAABAAEAPUAAACJAwAAAAA=&#10;" filled="f" strokecolor="#009300" strokeweight=".5pt"/>
              <v:rect id="Rectangle 454" o:spid="_x0000_s1053" style="position:absolute;left:5621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MTsEA&#10;AADbAAAADwAAAGRycy9kb3ducmV2LnhtbERPz2vCMBS+D/wfwhO8zdQOhlajiCCUXWTqweOzeWvq&#10;mpfapLX+9+Yw2PHj+73aDLYWPbW+cqxgNk1AEBdOV1wqOJ/273MQPiBrrB2Tgid52KxHbyvMtHvw&#10;N/XHUIoYwj5DBSaEJpPSF4Ys+qlriCP341qLIcK2lLrFRwy3tUyT5FNarDg2GGxoZ6j4PXZWAR3y&#10;3emrv10P7p7ennl3WcwxV2oyHrZLEIGG8C/+c+dawUdcH7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TE7BAAAA2wAAAA8AAAAAAAAAAAAAAAAAmAIAAGRycy9kb3du&#10;cmV2LnhtbFBLBQYAAAAABAAEAPUAAACGAwAAAAA=&#10;" filled="f" strokecolor="#009300" strokeweight=".5pt"/>
              <v:rect id="Rectangle 455" o:spid="_x0000_s1054" style="position:absolute;left:6293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p1cMA&#10;AADbAAAADwAAAGRycy9kb3ducmV2LnhtbESPT4vCMBTE78J+h/CEvWmqC+JWUxFBKF5k1cMen82z&#10;f2xeuk2s9dtvBMHjMDO/YZar3tSio9aVlhVMxhEI4szqknMFp+N2NAfhPLLG2jIpeJCDVfIxWGKs&#10;7Z1/qDv4XAQIuxgVFN43sZQuK8igG9uGOHgX2xr0Qba51C3eA9zUchpFM2mw5LBQYEObgrLr4WYU&#10;0D7dHHdddd7bv2n1SG+/33NMlfoc9usFCE+9f4df7VQr+JrA80v4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p1cMAAADbAAAADwAAAAAAAAAAAAAAAACYAgAAZHJzL2Rv&#10;d25yZXYueG1sUEsFBgAAAAAEAAQA9QAAAIgDAAAAAA==&#10;" filled="f" strokecolor="#009300" strokeweight=".5pt"/>
              <v:rect id="Rectangle 456" o:spid="_x0000_s1055" style="position:absolute;left:6965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3osIA&#10;AADbAAAADwAAAGRycy9kb3ducmV2LnhtbESPQYvCMBSE74L/ITzBm6ZWWLQaRYSFshdR97DHZ/Ns&#10;q81LbWKt/94sCB6HmfmGWa47U4mWGldaVjAZRyCIM6tLzhX8Hr9HMxDOI2usLJOCJzlYr/q9JSba&#10;PnhP7cHnIkDYJaig8L5OpHRZQQbd2NbEwTvbxqAPssmlbvAR4KaScRR9SYMlh4UCa9oWlF0Pd6OA&#10;dun2+NNeTjt7iy/P9P43n2Gq1HDQbRYgPHX+E363U61gGsP/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HeiwgAAANsAAAAPAAAAAAAAAAAAAAAAAJgCAABkcnMvZG93&#10;bnJldi54bWxQSwUGAAAAAAQABAD1AAAAhwMAAAAA&#10;" filled="f" strokecolor="#009300" strokeweight=".5pt"/>
              <v:rect id="Rectangle 457" o:spid="_x0000_s1056" style="position:absolute;left:7637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SOcQA&#10;AADbAAAADwAAAGRycy9kb3ducmV2LnhtbESPS4vCQBCE78L+h6EXvOlkFUSzTmQRFoIX8XHw2Jtp&#10;8zDTk82MMf57RxA8FlX1FbVc9aYWHbWutKzgaxyBIM6sLjlXcDz8juYgnEfWWFsmBXdysEo+BkuM&#10;tb3xjrq9z0WAsItRQeF9E0vpsoIMurFtiIN3tq1BH2SbS93iLcBNLSdRNJMGSw4LBTa0Lii77K9G&#10;AW3T9WHTVX9b+z+p7un1tJhjqtTws//5BuGp9+/wq51qBdMpPL+EH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0jnEAAAA2wAAAA8AAAAAAAAAAAAAAAAAmAIAAGRycy9k&#10;b3ducmV2LnhtbFBLBQYAAAAABAAEAPUAAACJAwAAAAA=&#10;" filled="f" strokecolor="#009300" strokeweight=".5pt"/>
              <v:rect id="Rectangle 458" o:spid="_x0000_s1057" style="position:absolute;left:8309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1KTcUA&#10;AADbAAAADwAAAGRycy9kb3ducmV2LnhtbESPT2vCQBTE74V+h+UVems2VZE0ZpUiCKEXqfbQ42v2&#10;mcRm36bZNX++vVsQPA4z8xsm24ymET11rras4DWKQRAXVtdcKvg67l4SEM4ja2wsk4KJHGzWjw8Z&#10;ptoO/En9wZciQNilqKDyvk2ldEVFBl1kW+LgnWxn0AfZlVJ3OAS4aeQsjpfSYM1hocKWthUVv4eL&#10;UUD7fHv86M8/e/s3O0/55fstwVyp56fxfQXC0+jv4Vs71wrmC/j/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UpNxQAAANsAAAAPAAAAAAAAAAAAAAAAAJgCAABkcnMv&#10;ZG93bnJldi54bWxQSwUGAAAAAAQABAD1AAAAigMAAAAA&#10;" filled="f" strokecolor="#009300" strokeweight=".5pt"/>
              <v:rect id="Rectangle 459" o:spid="_x0000_s1058" style="position:absolute;left:8981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v1sUA&#10;AADbAAAADwAAAGRycy9kb3ducmV2LnhtbESPT2vCQBTE74V+h+UVems2VZQ0ZpUiCKEXqfbQ42v2&#10;mcRm36bZNX++vVsQPA4z8xsm24ymET11rras4DWKQRAXVtdcKvg67l4SEM4ja2wsk4KJHGzWjw8Z&#10;ptoO/En9wZciQNilqKDyvk2ldEVFBl1kW+LgnWxn0AfZlVJ3OAS4aeQsjpfSYM1hocKWthUVv4eL&#10;UUD7fHv86M8/e/s3O0/55fstwVyp56fxfQXC0+jv4Vs71wrmC/j/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e/WxQAAANsAAAAPAAAAAAAAAAAAAAAAAJgCAABkcnMv&#10;ZG93bnJldi54bWxQSwUGAAAAAAQABAD1AAAAigMAAAAA&#10;" filled="f" strokecolor="#009300" strokeweight=".5pt"/>
              <v:rect id="Rectangle 460" o:spid="_x0000_s1059" style="position:absolute;left:9653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xocQA&#10;AADbAAAADwAAAGRycy9kb3ducmV2LnhtbESPS4vCQBCE78L+h6EXvOlkFUSzTmQRFoIX8XHw2Jtp&#10;8zDTk82MMf57RxA8FlX1FbVc9aYWHbWutKzgaxyBIM6sLjlXcDz8juYgnEfWWFsmBXdysEo+BkuM&#10;tb3xjrq9z0WAsItRQeF9E0vpsoIMurFtiIN3tq1BH2SbS93iLcBNLSdRNJMGSw4LBTa0Lii77K9G&#10;AW3T9WHTVX9b+z+p7un1tJhjqtTws//5BuGp9+/wq51qBdMZPL+EH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caHEAAAA2wAAAA8AAAAAAAAAAAAAAAAAmAIAAGRycy9k&#10;b3ducmV2LnhtbFBLBQYAAAAABAAEAPUAAACJAwAAAAA=&#10;" filled="f" strokecolor="#009300" strokeweight=".5pt"/>
              <v:rect id="Rectangle 461" o:spid="_x0000_s1060" style="position:absolute;left:10325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/UOsUA&#10;AADbAAAADwAAAGRycy9kb3ducmV2LnhtbESPT2vCQBTE74V+h+UVems2VdA0ZpUiCKEXqfbQ42v2&#10;mcRm36bZNX++vVsQPA4z8xsm24ymET11rras4DWKQRAXVtdcKvg67l4SEM4ja2wsk4KJHGzWjw8Z&#10;ptoO/En9wZciQNilqKDyvk2ldEVFBl1kW+LgnWxn0AfZlVJ3OAS4aeQsjhfSYM1hocKWthUVv4eL&#10;UUD7fHv86M8/e/s3O0/55fstwVyp56fxfQXC0+jv4Vs71wrmS/j/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9Q6xQAAANsAAAAPAAAAAAAAAAAAAAAAAJgCAABkcnMv&#10;ZG93bnJldi54bWxQSwUGAAAAAAQABAD1AAAAigMAAAAA&#10;" filled="f" strokecolor="#009300" strokeweight=".5pt"/>
              <v:rect id="Rectangle 462" o:spid="_x0000_s1061" style="position:absolute;left:10997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ASMEA&#10;AADbAAAADwAAAGRycy9kb3ducmV2LnhtbERPz2vCMBS+D/wfwhO8zdQOhlajiCCUXWTqweOzeWvq&#10;mpfapLX+9+Yw2PHj+73aDLYWPbW+cqxgNk1AEBdOV1wqOJ/273MQPiBrrB2Tgid52KxHbyvMtHvw&#10;N/XHUIoYwj5DBSaEJpPSF4Ys+qlriCP341qLIcK2lLrFRwy3tUyT5FNarDg2GGxoZ6j4PXZWAR3y&#10;3emrv10P7p7ennl3WcwxV2oyHrZLEIGG8C/+c+dawUccG7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AQEjBAAAA2wAAAA8AAAAAAAAAAAAAAAAAmAIAAGRycy9kb3du&#10;cmV2LnhtbFBLBQYAAAAABAAEAPUAAACGAwAAAAA=&#10;" filled="f" strokecolor="#009300" strokeweight=".5pt"/>
              <v:rect id="Rectangle 463" o:spid="_x0000_s1062" style="position:absolute;left:11669;top:1440;width:221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l08QA&#10;AADbAAAADwAAAGRycy9kb3ducmV2LnhtbESPQWvCQBSE7wX/w/KE3pqNFoqJriKBQuhFqh48PrPP&#10;JJp9G7NrEv99t1DocZiZb5jVZjSN6KlztWUFsygGQVxYXXOp4Hj4fFuAcB5ZY2OZFDzJwWY9eVlh&#10;qu3A39TvfSkChF2KCirv21RKV1Rk0EW2JQ7exXYGfZBdKXWHQ4CbRs7j+EMarDksVNhSVlFx2z+M&#10;Atrl2eGrv5539j6/PvPHKVlgrtTrdNwuQXga/X/4r51rBe8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5dPEAAAA2wAAAA8AAAAAAAAAAAAAAAAAmAIAAGRycy9k&#10;b3ducmV2LnhtbFBLBQYAAAAABAAEAPUAAACJAwAAAAA=&#10;" filled="f" strokecolor="#009300" strokeweight=".5pt"/>
              <v:rect id="Rectangle 464" o:spid="_x0000_s1063" style="position:absolute;left:12341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/M8EA&#10;AADbAAAADwAAAGRycy9kb3ducmV2LnhtbERPz2vCMBS+D/wfwhO8zdQyhlajiCCUXWTqweOzeWvq&#10;mpfapLX+9+Yw2PHj+73aDLYWPbW+cqxgNk1AEBdOV1wqOJ/273MQPiBrrB2Tgid52KxHbyvMtHvw&#10;N/XHUIoYwj5DBSaEJpPSF4Ys+qlriCP341qLIcK2lLrFRwy3tUyT5FNarDg2GGxoZ6j4PXZWAR3y&#10;3emrv10P7p7ennl3WcwxV2oyHrZLEIGG8C/+c+dawUdcH7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PzPBAAAA2wAAAA8AAAAAAAAAAAAAAAAAmAIAAGRycy9kb3du&#10;cmV2LnhtbFBLBQYAAAAABAAEAPUAAACGAwAAAAA=&#10;" filled="f" strokecolor="#009300" strokeweight=".5pt"/>
              <v:rect id="Rectangle 465" o:spid="_x0000_s1064" style="position:absolute;left:13013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aqMMA&#10;AADbAAAADwAAAGRycy9kb3ducmV2LnhtbESPT4vCMBTE78J+h/CEvWmqLOJWUxFBKF5k1cMen82z&#10;f2xeuk2s9dtvBMHjMDO/YZar3tSio9aVlhVMxhEI4szqknMFp+N2NAfhPLLG2jIpeJCDVfIxWGKs&#10;7Z1/qDv4XAQIuxgVFN43sZQuK8igG9uGOHgX2xr0Qba51C3eA9zUchpFM2mw5LBQYEObgrLr4WYU&#10;0D7dHHdddd7bv2n1SG+/33NMlfoc9usFCE+9f4df7VQr+JrA80v4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aqMMAAADbAAAADwAAAAAAAAAAAAAAAACYAgAAZHJzL2Rv&#10;d25yZXYueG1sUEsFBgAAAAAEAAQA9QAAAIgDAAAAAA==&#10;" filled="f" strokecolor="#009300" strokeweight=".5pt"/>
              <v:rect id="Rectangle 466" o:spid="_x0000_s1065" style="position:absolute;left:13685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4E38IA&#10;AADbAAAADwAAAGRycy9kb3ducmV2LnhtbESPQYvCMBSE74L/ITzBm6YWWbQaRYSFshdR97DHZ/Ns&#10;q81LbWKt/94sCB6HmfmGWa47U4mWGldaVjAZRyCIM6tLzhX8Hr9HMxDOI2usLJOCJzlYr/q9JSba&#10;PnhP7cHnIkDYJaig8L5OpHRZQQbd2NbEwTvbxqAPssmlbvAR4KaScRR9SYMlh4UCa9oWlF0Pd6OA&#10;dun2+NNeTjt7iy/P9P43n2Gq1HDQbRYgPHX+E363U61gGsP/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gTfwgAAANsAAAAPAAAAAAAAAAAAAAAAAJgCAABkcnMvZG93&#10;bnJldi54bWxQSwUGAAAAAAQABAD1AAAAhwMAAAAA&#10;" filled="f" strokecolor="#009300" strokeweight=".5pt"/>
              <v:rect id="Rectangle 467" o:spid="_x0000_s1066" style="position:absolute;left:14357;top:1440;width:22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hRMUA&#10;AADbAAAADwAAAGRycy9kb3ducmV2LnhtbESPT2vCQBTE74V+h+UVems2VZE0ZpUiCKEXqfbQ42v2&#10;mcRm36bZNX++vVsQPA4z8xsm24ymET11rras4DWKQRAXVtdcKvg67l4SEM4ja2wsk4KJHGzWjw8Z&#10;ptoO/En9wZciQNilqKDyvk2ldEVFBl1kW+LgnWxn0AfZlVJ3OAS4aeQsjpfSYM1hocKWthUVv4eL&#10;UUD7fHv86M8/e/s3O0/55fstwVyp56fxfQXC0+jv4Vs71woWc/j/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qFExQAAANsAAAAPAAAAAAAAAAAAAAAAAJgCAABkcnMv&#10;ZG93bnJldi54bWxQSwUGAAAAAAQABAD1AAAAigMAAAAA&#10;" filled="f" strokecolor="#009300" strokeweight=".5pt"/>
              <v:rect id="Rectangle 468" o:spid="_x0000_s1067" style="position:absolute;left:15029;top:1440;width:110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s5MMQA&#10;AADbAAAADwAAAGRycy9kb3ducmV2LnhtbESPS4vCQBCE78L+h6EXvOlkRUSzTmQRFoIX8XHw2Jtp&#10;8zDTk82MMf57RxA8FlX1FbVc9aYWHbWutKzgaxyBIM6sLjlXcDz8juYgnEfWWFsmBXdysEo+BkuM&#10;tb3xjrq9z0WAsItRQeF9E0vpsoIMurFtiIN3tq1BH2SbS93iLcBNLSdRNJMGSw4LBTa0Lii77K9G&#10;AW3T9WHTVX9b+z+p7un1tJhjqtTws//5BuGp9+/wq51qBdMpPL+EH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OTDEAAAA2wAAAA8AAAAAAAAAAAAAAAAAmAIAAGRycy9k&#10;b3ducmV2LnhtbFBLBQYAAAAABAAEAPUAAACJAwAAAAA=&#10;" filled="f" strokecolor="#009300" strokeweight=".5pt"/>
              <v:rect id="Rectangle 469" o:spid="_x0000_s1068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1CMQA&#10;AADbAAAADwAAAGRycy9kb3ducmV2LnhtbESPT2vCQBTE7wW/w/IEb3Vj0SLRVUL/UE+lRiUeH9ln&#10;Ept9G3a3Gr99t1DwOMzMb5jlujetuJDzjWUFk3ECgri0uuFKwX73/jgH4QOyxtYyKbiRh/Vq8LDE&#10;VNsrb+mSh0pECPsUFdQhdKmUvqzJoB/bjjh6J+sMhihdJbXDa4SbVj4lybM02HBcqLGjl5rK7/zH&#10;KHg9HIsqefvKzjm7WWaLj8/gCqVGwz5bgAjUh3v4v73RCqY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9Qj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451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 style="mso-position-horizontal-relative:page;mso-position-vertical-relative:page" fill="f" fillcolor="white" strokecolor="green">
      <v:fill color="white" on="f"/>
      <v:stroke color="green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D7"/>
    <w:rsid w:val="001C64DE"/>
    <w:rsid w:val="00262214"/>
    <w:rsid w:val="0037155A"/>
    <w:rsid w:val="003D67EF"/>
    <w:rsid w:val="003E126D"/>
    <w:rsid w:val="005172D7"/>
    <w:rsid w:val="00525A56"/>
    <w:rsid w:val="00561390"/>
    <w:rsid w:val="00633BE6"/>
    <w:rsid w:val="00642BED"/>
    <w:rsid w:val="00712DBE"/>
    <w:rsid w:val="00743CD7"/>
    <w:rsid w:val="007C6688"/>
    <w:rsid w:val="007F7809"/>
    <w:rsid w:val="008307CC"/>
    <w:rsid w:val="00831B3C"/>
    <w:rsid w:val="008C540A"/>
    <w:rsid w:val="00956A19"/>
    <w:rsid w:val="009A6322"/>
    <w:rsid w:val="00A50877"/>
    <w:rsid w:val="00AC540F"/>
    <w:rsid w:val="00AE28E5"/>
    <w:rsid w:val="00B55A94"/>
    <w:rsid w:val="00BA2FE0"/>
    <w:rsid w:val="00BA7E89"/>
    <w:rsid w:val="00BB21A9"/>
    <w:rsid w:val="00C7467A"/>
    <w:rsid w:val="00CB19F8"/>
    <w:rsid w:val="00CC06E6"/>
    <w:rsid w:val="00CC6BF9"/>
    <w:rsid w:val="00DA5911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color="green">
      <v:fill color="white" on="f"/>
      <v:stroke color="green" weight=".5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  <w15:chartTrackingRefBased/>
  <w15:docId w15:val="{DD078C00-111F-4BEC-AF5F-48F369C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7F50-C0F3-4930-B381-1525413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19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水野　奨也</dc:creator>
  <cp:keywords/>
  <cp:lastModifiedBy>水野　奨也</cp:lastModifiedBy>
  <cp:revision>2</cp:revision>
  <cp:lastPrinted>2005-05-02T02:38:00Z</cp:lastPrinted>
  <dcterms:created xsi:type="dcterms:W3CDTF">2025-03-11T06:02:00Z</dcterms:created>
  <dcterms:modified xsi:type="dcterms:W3CDTF">2025-03-11T06:02:00Z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